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7DE5B" w14:textId="23070F89" w:rsidR="00945587" w:rsidRPr="00060574" w:rsidRDefault="00945587" w:rsidP="00BD61B8">
      <w:pPr>
        <w:pStyle w:val="Bezmezer"/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060574">
        <w:rPr>
          <w:rFonts w:ascii="Arial" w:hAnsi="Arial" w:cs="Arial"/>
          <w:sz w:val="20"/>
          <w:szCs w:val="20"/>
        </w:rPr>
        <w:t>V Praze dne</w:t>
      </w:r>
      <w:r w:rsidR="00BD61B8" w:rsidRPr="00060574">
        <w:rPr>
          <w:rFonts w:ascii="Arial" w:hAnsi="Arial" w:cs="Arial"/>
          <w:sz w:val="20"/>
          <w:szCs w:val="20"/>
        </w:rPr>
        <w:t xml:space="preserve"> </w:t>
      </w:r>
      <w:r w:rsidR="009940F0">
        <w:rPr>
          <w:rFonts w:ascii="Arial" w:hAnsi="Arial" w:cs="Arial"/>
          <w:sz w:val="20"/>
          <w:szCs w:val="20"/>
        </w:rPr>
        <w:t>26</w:t>
      </w:r>
      <w:r w:rsidR="00F37B61" w:rsidRPr="00060574">
        <w:rPr>
          <w:rFonts w:ascii="Arial" w:hAnsi="Arial" w:cs="Arial"/>
          <w:sz w:val="20"/>
          <w:szCs w:val="20"/>
        </w:rPr>
        <w:t>.</w:t>
      </w:r>
      <w:r w:rsidR="009940F0">
        <w:rPr>
          <w:rFonts w:ascii="Arial" w:hAnsi="Arial" w:cs="Arial"/>
          <w:sz w:val="20"/>
          <w:szCs w:val="20"/>
        </w:rPr>
        <w:t>6</w:t>
      </w:r>
      <w:r w:rsidR="00F37B61" w:rsidRPr="00060574">
        <w:rPr>
          <w:rFonts w:ascii="Arial" w:hAnsi="Arial" w:cs="Arial"/>
          <w:sz w:val="20"/>
          <w:szCs w:val="20"/>
        </w:rPr>
        <w:t>.202</w:t>
      </w:r>
      <w:r w:rsidR="00B62415">
        <w:rPr>
          <w:rFonts w:ascii="Arial" w:hAnsi="Arial" w:cs="Arial"/>
          <w:sz w:val="20"/>
          <w:szCs w:val="20"/>
        </w:rPr>
        <w:t>5</w:t>
      </w:r>
    </w:p>
    <w:p w14:paraId="0DCA2A05" w14:textId="697281B1" w:rsidR="00B94474" w:rsidRPr="00060574" w:rsidRDefault="00C01FD5" w:rsidP="00D34A3A">
      <w:pPr>
        <w:pStyle w:val="Bezmezer"/>
        <w:spacing w:line="276" w:lineRule="auto"/>
        <w:ind w:left="6372"/>
        <w:jc w:val="right"/>
        <w:rPr>
          <w:rFonts w:ascii="Arial" w:hAnsi="Arial" w:cs="Arial"/>
          <w:sz w:val="20"/>
          <w:szCs w:val="20"/>
        </w:rPr>
      </w:pPr>
      <w:r w:rsidRPr="00060574">
        <w:rPr>
          <w:rFonts w:ascii="Arial" w:hAnsi="Arial" w:cs="Arial"/>
          <w:sz w:val="20"/>
          <w:szCs w:val="20"/>
        </w:rPr>
        <w:t>Naše značka</w:t>
      </w:r>
      <w:r w:rsidR="00C91907" w:rsidRPr="00060574">
        <w:rPr>
          <w:rFonts w:ascii="Arial" w:hAnsi="Arial" w:cs="Arial"/>
          <w:sz w:val="20"/>
          <w:szCs w:val="20"/>
        </w:rPr>
        <w:t xml:space="preserve"> </w:t>
      </w:r>
      <w:r w:rsidR="009940F0">
        <w:rPr>
          <w:rFonts w:ascii="Arial" w:hAnsi="Arial" w:cs="Arial"/>
          <w:sz w:val="20"/>
          <w:szCs w:val="20"/>
        </w:rPr>
        <w:t xml:space="preserve">25175 </w:t>
      </w:r>
      <w:r w:rsidR="001168DE" w:rsidRPr="00297BC6">
        <w:rPr>
          <w:rFonts w:ascii="Arial" w:hAnsi="Arial" w:cs="Arial"/>
          <w:i/>
          <w:iCs/>
          <w:color w:val="243F60"/>
          <w:sz w:val="20"/>
          <w:szCs w:val="20"/>
        </w:rPr>
        <w:t>MPŘ</w:t>
      </w:r>
    </w:p>
    <w:p w14:paraId="1FBAB6F1" w14:textId="77777777" w:rsidR="005A0E42" w:rsidRPr="00060574" w:rsidRDefault="00485E30" w:rsidP="006631A1">
      <w:pPr>
        <w:pStyle w:val="Nzev"/>
        <w:pBdr>
          <w:top w:val="none" w:sz="0" w:space="0" w:color="auto"/>
          <w:bottom w:val="none" w:sz="0" w:space="0" w:color="auto"/>
        </w:pBdr>
        <w:spacing w:line="276" w:lineRule="auto"/>
        <w:rPr>
          <w:rFonts w:ascii="Arial" w:hAnsi="Arial" w:cs="Arial"/>
          <w:sz w:val="20"/>
          <w:szCs w:val="20"/>
        </w:rPr>
      </w:pPr>
      <w:r w:rsidRPr="00060574">
        <w:rPr>
          <w:rFonts w:ascii="Arial" w:hAnsi="Arial" w:cs="Arial"/>
          <w:sz w:val="20"/>
          <w:szCs w:val="20"/>
        </w:rPr>
        <w:t>Stanovisko</w:t>
      </w:r>
      <w:r w:rsidR="00392BD3" w:rsidRPr="00060574">
        <w:rPr>
          <w:rFonts w:ascii="Arial" w:hAnsi="Arial" w:cs="Arial"/>
          <w:sz w:val="20"/>
          <w:szCs w:val="20"/>
        </w:rPr>
        <w:t xml:space="preserve"> </w:t>
      </w:r>
    </w:p>
    <w:p w14:paraId="59090D12" w14:textId="77777777" w:rsidR="00622227" w:rsidRPr="00060574" w:rsidRDefault="00622227" w:rsidP="006631A1">
      <w:pPr>
        <w:spacing w:line="276" w:lineRule="auto"/>
        <w:rPr>
          <w:rFonts w:ascii="Arial" w:hAnsi="Arial" w:cs="Arial"/>
          <w:sz w:val="20"/>
          <w:szCs w:val="20"/>
        </w:rPr>
      </w:pPr>
    </w:p>
    <w:p w14:paraId="4B475D5B" w14:textId="77777777" w:rsidR="00100D64" w:rsidRPr="00060574" w:rsidRDefault="00D325C3" w:rsidP="0095653E">
      <w:pPr>
        <w:pStyle w:val="Nzev"/>
        <w:pBdr>
          <w:top w:val="none" w:sz="0" w:space="0" w:color="auto"/>
          <w:bottom w:val="none" w:sz="0" w:space="0" w:color="auto"/>
        </w:pBdr>
        <w:spacing w:line="276" w:lineRule="auto"/>
        <w:rPr>
          <w:rFonts w:ascii="Arial" w:hAnsi="Arial" w:cs="Arial"/>
          <w:sz w:val="20"/>
          <w:szCs w:val="20"/>
        </w:rPr>
      </w:pPr>
      <w:r w:rsidRPr="00060574">
        <w:rPr>
          <w:rFonts w:ascii="Arial" w:hAnsi="Arial" w:cs="Arial"/>
          <w:sz w:val="20"/>
          <w:szCs w:val="20"/>
        </w:rPr>
        <w:t>Unie zaměstnavatelských svazů České republiky</w:t>
      </w:r>
      <w:r w:rsidR="00271A17" w:rsidRPr="00060574">
        <w:rPr>
          <w:rFonts w:ascii="Arial" w:hAnsi="Arial" w:cs="Arial"/>
          <w:sz w:val="20"/>
          <w:szCs w:val="20"/>
        </w:rPr>
        <w:t xml:space="preserve"> uplatňuje  </w:t>
      </w:r>
    </w:p>
    <w:p w14:paraId="0BD54288" w14:textId="087C644F" w:rsidR="002808FE" w:rsidRPr="00060574" w:rsidRDefault="00100D64" w:rsidP="002808FE">
      <w:pPr>
        <w:pStyle w:val="Nzev"/>
        <w:pBdr>
          <w:top w:val="none" w:sz="0" w:space="0" w:color="auto"/>
          <w:bottom w:val="none" w:sz="0" w:space="0" w:color="auto"/>
        </w:pBdr>
        <w:spacing w:line="276" w:lineRule="auto"/>
        <w:rPr>
          <w:rFonts w:ascii="Arial" w:hAnsi="Arial" w:cs="Arial"/>
          <w:sz w:val="20"/>
          <w:szCs w:val="20"/>
        </w:rPr>
      </w:pPr>
      <w:r w:rsidRPr="00060574">
        <w:rPr>
          <w:rFonts w:ascii="Arial" w:hAnsi="Arial" w:cs="Arial"/>
          <w:sz w:val="20"/>
          <w:szCs w:val="20"/>
        </w:rPr>
        <w:t>k</w:t>
      </w:r>
      <w:r w:rsidR="00F91E10">
        <w:rPr>
          <w:rFonts w:ascii="Arial" w:hAnsi="Arial" w:cs="Arial"/>
          <w:sz w:val="20"/>
          <w:szCs w:val="20"/>
        </w:rPr>
        <w:t> </w:t>
      </w:r>
      <w:r w:rsidRPr="00060574">
        <w:rPr>
          <w:rFonts w:ascii="Arial" w:hAnsi="Arial" w:cs="Arial"/>
          <w:sz w:val="20"/>
          <w:szCs w:val="20"/>
        </w:rPr>
        <w:t>materiálu</w:t>
      </w:r>
      <w:r w:rsidR="00F91E10" w:rsidRPr="00F91E10">
        <w:rPr>
          <w:rFonts w:ascii="Arial" w:hAnsi="Arial" w:cs="Arial"/>
          <w:sz w:val="20"/>
          <w:szCs w:val="20"/>
        </w:rPr>
        <w:t xml:space="preserve"> </w:t>
      </w:r>
      <w:r w:rsidR="00F91E10">
        <w:rPr>
          <w:rFonts w:ascii="Arial" w:hAnsi="Arial" w:cs="Arial"/>
          <w:sz w:val="20"/>
          <w:szCs w:val="20"/>
        </w:rPr>
        <w:t>„</w:t>
      </w:r>
      <w:r w:rsidR="00F91E10" w:rsidRPr="00F91E10">
        <w:rPr>
          <w:rFonts w:ascii="Arial" w:hAnsi="Arial" w:cs="Arial"/>
          <w:sz w:val="20"/>
          <w:szCs w:val="20"/>
        </w:rPr>
        <w:t>Návrh vyhlášky, kterou se mění vyhláška č. 187/2009 Sb., o minimálních požadavcích na studijní programy všeobecné lékařství, zubní lékařství, farmacie a na vzdělávací program všeobecné praktické lékařství, ve znění vyhlášky č. 281/2016 Sb.</w:t>
      </w:r>
      <w:r w:rsidR="002808FE" w:rsidRPr="00060574">
        <w:rPr>
          <w:rFonts w:ascii="Arial" w:hAnsi="Arial" w:cs="Arial"/>
          <w:sz w:val="20"/>
          <w:szCs w:val="20"/>
        </w:rPr>
        <w:t xml:space="preserve"> </w:t>
      </w:r>
      <w:r w:rsidR="00D34A3A" w:rsidRPr="00D34A3A">
        <w:rPr>
          <w:rFonts w:ascii="Arial" w:hAnsi="Arial" w:cs="Arial"/>
          <w:sz w:val="20"/>
          <w:szCs w:val="20"/>
        </w:rPr>
        <w:t>“</w:t>
      </w:r>
    </w:p>
    <w:p w14:paraId="0F66000D" w14:textId="77777777" w:rsidR="00100D64" w:rsidRPr="00060574" w:rsidRDefault="0034115C" w:rsidP="006631A1">
      <w:pPr>
        <w:pStyle w:val="Nzev"/>
        <w:pBdr>
          <w:top w:val="none" w:sz="0" w:space="0" w:color="auto"/>
          <w:bottom w:val="none" w:sz="0" w:space="0" w:color="auto"/>
        </w:pBdr>
        <w:spacing w:line="276" w:lineRule="auto"/>
        <w:rPr>
          <w:rFonts w:ascii="Arial" w:hAnsi="Arial" w:cs="Arial"/>
          <w:sz w:val="20"/>
          <w:szCs w:val="20"/>
        </w:rPr>
      </w:pPr>
      <w:r w:rsidRPr="00060574">
        <w:rPr>
          <w:rFonts w:ascii="Arial" w:hAnsi="Arial" w:cs="Arial"/>
          <w:sz w:val="20"/>
          <w:szCs w:val="20"/>
        </w:rPr>
        <w:t xml:space="preserve"> tyto připomínky</w:t>
      </w:r>
      <w:r w:rsidR="00271A17" w:rsidRPr="00060574">
        <w:rPr>
          <w:rFonts w:ascii="Arial" w:hAnsi="Arial" w:cs="Arial"/>
          <w:sz w:val="20"/>
          <w:szCs w:val="20"/>
        </w:rPr>
        <w:t>:</w:t>
      </w:r>
    </w:p>
    <w:p w14:paraId="571C9F61" w14:textId="77777777" w:rsidR="00E51D1B" w:rsidRPr="00060574" w:rsidRDefault="00100D64" w:rsidP="00E51D1B">
      <w:pPr>
        <w:pStyle w:val="Nadpis3"/>
        <w:pBdr>
          <w:bottom w:val="none" w:sz="0" w:space="0" w:color="auto"/>
        </w:pBd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060574">
        <w:rPr>
          <w:rFonts w:ascii="Arial" w:hAnsi="Arial" w:cs="Arial"/>
          <w:sz w:val="20"/>
          <w:szCs w:val="20"/>
        </w:rPr>
        <w:t>(mezirezortní připomínkové řízení)</w:t>
      </w:r>
    </w:p>
    <w:p w14:paraId="2E0C0DDE" w14:textId="45D2B547" w:rsidR="00F37B61" w:rsidRDefault="00100D64" w:rsidP="00F0641D">
      <w:pPr>
        <w:pStyle w:val="Nadpis3"/>
        <w:pBdr>
          <w:bottom w:val="none" w:sz="0" w:space="0" w:color="auto"/>
        </w:pBdr>
        <w:spacing w:line="276" w:lineRule="auto"/>
        <w:rPr>
          <w:rFonts w:ascii="Arial" w:hAnsi="Arial" w:cs="Arial"/>
          <w:sz w:val="20"/>
          <w:szCs w:val="20"/>
        </w:rPr>
      </w:pPr>
      <w:r w:rsidRPr="00060574">
        <w:rPr>
          <w:rFonts w:ascii="Arial" w:hAnsi="Arial" w:cs="Arial"/>
          <w:sz w:val="20"/>
          <w:szCs w:val="20"/>
        </w:rPr>
        <w:t xml:space="preserve"> </w:t>
      </w:r>
      <w:r w:rsidR="0095653E">
        <w:rPr>
          <w:rFonts w:ascii="Arial" w:hAnsi="Arial" w:cs="Arial"/>
          <w:sz w:val="20"/>
          <w:szCs w:val="20"/>
        </w:rPr>
        <w:t>Konkrétní</w:t>
      </w:r>
      <w:r w:rsidR="00F0641D">
        <w:rPr>
          <w:rFonts w:ascii="Arial" w:hAnsi="Arial" w:cs="Arial"/>
          <w:sz w:val="20"/>
          <w:szCs w:val="20"/>
        </w:rPr>
        <w:t xml:space="preserve"> připomínky: </w:t>
      </w:r>
    </w:p>
    <w:p w14:paraId="570BF61C" w14:textId="77777777" w:rsidR="00B0742E" w:rsidRPr="00B0742E" w:rsidRDefault="00B0742E" w:rsidP="00B0742E">
      <w:pPr>
        <w:spacing w:after="200"/>
        <w:ind w:firstLine="0"/>
        <w:rPr>
          <w:rFonts w:ascii="Calibri" w:eastAsia="Calibri" w:hAnsi="Calibri" w:cs="Calibri"/>
          <w:b/>
          <w:lang w:eastAsia="en-US"/>
        </w:rPr>
      </w:pPr>
      <w:r w:rsidRPr="00B0742E">
        <w:rPr>
          <w:rFonts w:ascii="Calibri" w:eastAsia="Calibri" w:hAnsi="Calibri" w:cs="Calibri"/>
          <w:b/>
          <w:lang w:eastAsia="en-US"/>
        </w:rPr>
        <w:t>Nad rámec návrhu vyhlášky</w:t>
      </w:r>
    </w:p>
    <w:p w14:paraId="00ED806B" w14:textId="77777777" w:rsidR="00B0742E" w:rsidRPr="00B0742E" w:rsidRDefault="00B0742E" w:rsidP="00B0742E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B0742E">
        <w:rPr>
          <w:rFonts w:ascii="Calibri" w:eastAsia="Calibri" w:hAnsi="Calibri" w:cs="Calibri"/>
          <w:lang w:eastAsia="en-US"/>
        </w:rPr>
        <w:t>V úvodní části návrhu vyhlášky, v odkazu na zákonné zmocnění Ministerstva zdravotnictví, by měl být místo odkazu na § 5 odst. 11 zákona č. 95/2004 Sb. uveden odkaz na § 5 odst. 12 zákona č. 95/2004 Sb. – viz aktuální znění § 5 odst. 11 a 12:</w:t>
      </w:r>
    </w:p>
    <w:p w14:paraId="32644018" w14:textId="77777777" w:rsidR="00B0742E" w:rsidRPr="00B0742E" w:rsidRDefault="00B0742E" w:rsidP="00B0742E">
      <w:pPr>
        <w:shd w:val="clear" w:color="auto" w:fill="FFFFFF"/>
        <w:ind w:firstLine="0"/>
        <w:jc w:val="both"/>
        <w:rPr>
          <w:rFonts w:ascii="Calibri" w:eastAsia="Calibri" w:hAnsi="Calibri" w:cs="Calibri"/>
          <w:b/>
          <w:bCs/>
          <w:i/>
          <w:iCs/>
        </w:rPr>
      </w:pPr>
      <w:r w:rsidRPr="00B0742E">
        <w:rPr>
          <w:rFonts w:ascii="Calibri" w:eastAsia="Calibri" w:hAnsi="Calibri" w:cs="Calibri"/>
          <w:i/>
          <w:iCs/>
          <w:lang w:eastAsia="en-US"/>
        </w:rPr>
        <w:t>„</w:t>
      </w:r>
      <w:r w:rsidRPr="00B0742E">
        <w:rPr>
          <w:rFonts w:ascii="Calibri" w:eastAsia="Calibri" w:hAnsi="Calibri" w:cs="Calibri"/>
          <w:b/>
          <w:bCs/>
          <w:i/>
          <w:iCs/>
          <w:lang w:eastAsia="en-US"/>
        </w:rPr>
        <w:t>§ 5</w:t>
      </w:r>
    </w:p>
    <w:p w14:paraId="4AFBAD8A" w14:textId="77777777" w:rsidR="00B0742E" w:rsidRPr="00B0742E" w:rsidRDefault="00B0742E" w:rsidP="00B0742E">
      <w:pPr>
        <w:shd w:val="clear" w:color="auto" w:fill="FFFFFF"/>
        <w:ind w:firstLine="0"/>
        <w:jc w:val="both"/>
        <w:rPr>
          <w:rFonts w:ascii="Calibri" w:eastAsia="Calibri" w:hAnsi="Calibri" w:cs="Calibri"/>
          <w:b/>
          <w:bCs/>
          <w:i/>
          <w:iCs/>
          <w:lang w:eastAsia="en-US"/>
        </w:rPr>
      </w:pPr>
      <w:r w:rsidRPr="00B0742E">
        <w:rPr>
          <w:rFonts w:ascii="Calibri" w:eastAsia="Calibri" w:hAnsi="Calibri" w:cs="Calibri"/>
          <w:b/>
          <w:bCs/>
          <w:i/>
          <w:iCs/>
          <w:lang w:eastAsia="en-US"/>
        </w:rPr>
        <w:t>Specializovaná způsobilost lékaře</w:t>
      </w:r>
    </w:p>
    <w:p w14:paraId="343D5DCA" w14:textId="77777777" w:rsidR="00B0742E" w:rsidRPr="00B0742E" w:rsidRDefault="00B0742E" w:rsidP="00B0742E">
      <w:pPr>
        <w:shd w:val="clear" w:color="auto" w:fill="FFFFFF"/>
        <w:ind w:firstLine="0"/>
        <w:jc w:val="both"/>
        <w:rPr>
          <w:rFonts w:ascii="Calibri" w:eastAsia="Calibri" w:hAnsi="Calibri" w:cs="Calibri"/>
          <w:b/>
          <w:bCs/>
          <w:i/>
          <w:iCs/>
        </w:rPr>
      </w:pPr>
      <w:r w:rsidRPr="00B0742E">
        <w:rPr>
          <w:rFonts w:ascii="Calibri" w:eastAsia="Calibri" w:hAnsi="Calibri" w:cs="Calibri"/>
          <w:b/>
          <w:bCs/>
          <w:i/>
          <w:iCs/>
          <w:lang w:eastAsia="en-US"/>
        </w:rPr>
        <w:t>…</w:t>
      </w:r>
    </w:p>
    <w:p w14:paraId="3143D7AA" w14:textId="77777777" w:rsidR="00B0742E" w:rsidRPr="00B0742E" w:rsidRDefault="00B0742E" w:rsidP="00B0742E">
      <w:pPr>
        <w:pBdr>
          <w:bottom w:val="single" w:sz="4" w:space="1" w:color="auto"/>
        </w:pBdr>
        <w:spacing w:after="200"/>
        <w:ind w:firstLine="0"/>
        <w:jc w:val="both"/>
        <w:rPr>
          <w:rFonts w:ascii="Calibri" w:eastAsia="Calibri" w:hAnsi="Calibri" w:cs="Calibri"/>
          <w:i/>
          <w:lang w:eastAsia="en-US"/>
        </w:rPr>
      </w:pPr>
      <w:r w:rsidRPr="00B0742E">
        <w:rPr>
          <w:rFonts w:ascii="Calibri" w:eastAsia="Calibri" w:hAnsi="Calibri" w:cs="Calibri"/>
          <w:i/>
          <w:lang w:eastAsia="en-US"/>
        </w:rPr>
        <w:t>(11) Specializační vzdělávání lékaře může být přerušeno z důvodů pracovní neschopnosti, mateřské a rodičovské dovolené, vojenské činné služby, civilní služby nebo vědecké činnosti, avšak nesmí být tímto přerušením zkráceno. Pokud z důvodu mateřské dovolené nebo rodičovské dovolené přerušil výkon povolání lékař, který je zařazen podle § 19 odst. 3 do specializačního vzdělávání v oboru pediatrie, započte se mu na jeho žádost do odborné praxe doba v délce 3 měsíců za mateřskou dovolenou nebo rodičovskou dovolenou u každého dítěte, pro kterou přerušil specializační vzdělávání, trvala-li mateřská dovolená nebo rodičovská dovolená jednotlivě nebo obě v součtu alespoň 6 měsíců. Do doby odborné praxe lze započítat celkem nejvýše 6 měsíců. O započtení rozhodne pověřená organizace; o odvolání rozhoduje ministerstvo.</w:t>
      </w:r>
    </w:p>
    <w:p w14:paraId="2CF45BA8" w14:textId="77777777" w:rsidR="00876777" w:rsidRDefault="00B0742E" w:rsidP="00B0742E">
      <w:pPr>
        <w:pBdr>
          <w:bottom w:val="single" w:sz="4" w:space="1" w:color="auto"/>
        </w:pBdr>
        <w:spacing w:after="200"/>
        <w:ind w:firstLine="0"/>
        <w:jc w:val="both"/>
        <w:rPr>
          <w:rFonts w:ascii="Calibri" w:eastAsia="Calibri" w:hAnsi="Calibri" w:cs="Calibri"/>
          <w:i/>
          <w:lang w:eastAsia="en-US"/>
        </w:rPr>
      </w:pPr>
      <w:r w:rsidRPr="00B0742E">
        <w:rPr>
          <w:rFonts w:ascii="Calibri" w:eastAsia="Calibri" w:hAnsi="Calibri" w:cs="Calibri"/>
          <w:i/>
          <w:lang w:eastAsia="en-US"/>
        </w:rPr>
        <w:t xml:space="preserve"> (12) Ministerstvo stanoví prováděcím právním předpisem minimální požadavky na vzdělávací program v oboru „všeobecné praktické lékařství“</w:t>
      </w:r>
    </w:p>
    <w:p w14:paraId="12B560F7" w14:textId="33858DDA" w:rsidR="00B0742E" w:rsidRPr="00B0742E" w:rsidRDefault="00876777" w:rsidP="00B0742E">
      <w:pPr>
        <w:pBdr>
          <w:bottom w:val="single" w:sz="4" w:space="1" w:color="auto"/>
        </w:pBdr>
        <w:spacing w:after="200"/>
        <w:ind w:firstLine="0"/>
        <w:jc w:val="both"/>
        <w:rPr>
          <w:rFonts w:ascii="Calibri" w:eastAsia="Calibri" w:hAnsi="Calibri" w:cs="Calibri"/>
          <w:i/>
          <w:lang w:eastAsia="en-US"/>
        </w:rPr>
      </w:pPr>
      <w:r>
        <w:rPr>
          <w:rFonts w:ascii="Calibri" w:eastAsia="Calibri" w:hAnsi="Calibri" w:cs="Calibri"/>
          <w:i/>
          <w:lang w:eastAsia="en-US"/>
        </w:rPr>
        <w:t>..</w:t>
      </w:r>
      <w:r w:rsidR="00B0742E" w:rsidRPr="00B0742E">
        <w:rPr>
          <w:rFonts w:ascii="Calibri" w:eastAsia="Calibri" w:hAnsi="Calibri" w:cs="Calibri"/>
          <w:i/>
          <w:lang w:eastAsia="en-US"/>
        </w:rPr>
        <w:t>.</w:t>
      </w:r>
    </w:p>
    <w:p w14:paraId="14070FE8" w14:textId="77777777" w:rsidR="00B0742E" w:rsidRPr="00B0742E" w:rsidRDefault="00B0742E" w:rsidP="00B0742E">
      <w:pPr>
        <w:pBdr>
          <w:bottom w:val="single" w:sz="4" w:space="1" w:color="auto"/>
        </w:pBdr>
        <w:spacing w:after="200"/>
        <w:ind w:firstLine="0"/>
        <w:jc w:val="right"/>
        <w:rPr>
          <w:rFonts w:ascii="Calibri" w:eastAsia="Calibri" w:hAnsi="Calibri" w:cs="Calibri"/>
          <w:lang w:eastAsia="en-US"/>
        </w:rPr>
      </w:pPr>
      <w:r w:rsidRPr="00B0742E">
        <w:rPr>
          <w:rFonts w:ascii="Calibri" w:eastAsia="Calibri" w:hAnsi="Calibri" w:cs="Calibri"/>
          <w:lang w:eastAsia="en-US"/>
        </w:rPr>
        <w:t>tato připomínka je doporučující</w:t>
      </w:r>
    </w:p>
    <w:p w14:paraId="6596D02D" w14:textId="77777777" w:rsidR="00895B1E" w:rsidRPr="00060574" w:rsidRDefault="00607E78" w:rsidP="006631A1">
      <w:pPr>
        <w:spacing w:line="276" w:lineRule="auto"/>
        <w:rPr>
          <w:rFonts w:ascii="Arial" w:eastAsia="Arial" w:hAnsi="Arial" w:cs="Arial"/>
          <w:sz w:val="20"/>
          <w:szCs w:val="20"/>
        </w:rPr>
      </w:pPr>
      <w:r w:rsidRPr="00060574">
        <w:rPr>
          <w:rFonts w:ascii="Arial" w:eastAsia="Arial" w:hAnsi="Arial" w:cs="Arial"/>
          <w:sz w:val="20"/>
          <w:szCs w:val="20"/>
        </w:rPr>
        <w:t>Kontaktní osob</w:t>
      </w:r>
      <w:r w:rsidR="00BB2CFB" w:rsidRPr="00060574">
        <w:rPr>
          <w:rFonts w:ascii="Arial" w:eastAsia="Arial" w:hAnsi="Arial" w:cs="Arial"/>
          <w:sz w:val="20"/>
          <w:szCs w:val="20"/>
        </w:rPr>
        <w:t>ou</w:t>
      </w:r>
      <w:r w:rsidRPr="00060574">
        <w:rPr>
          <w:rFonts w:ascii="Arial" w:eastAsia="Arial" w:hAnsi="Arial" w:cs="Arial"/>
          <w:sz w:val="20"/>
          <w:szCs w:val="20"/>
        </w:rPr>
        <w:t xml:space="preserve"> pro vypořádání</w:t>
      </w:r>
      <w:r w:rsidR="00392BD3" w:rsidRPr="00060574">
        <w:rPr>
          <w:rFonts w:ascii="Arial" w:eastAsia="Arial" w:hAnsi="Arial" w:cs="Arial"/>
          <w:sz w:val="20"/>
          <w:szCs w:val="20"/>
        </w:rPr>
        <w:t xml:space="preserve"> připomínek</w:t>
      </w:r>
      <w:r w:rsidR="008F519D" w:rsidRPr="00060574">
        <w:rPr>
          <w:rFonts w:ascii="Arial" w:eastAsia="Arial" w:hAnsi="Arial" w:cs="Arial"/>
          <w:sz w:val="20"/>
          <w:szCs w:val="20"/>
        </w:rPr>
        <w:t xml:space="preserve"> j</w:t>
      </w:r>
      <w:r w:rsidR="00BB2CFB" w:rsidRPr="00060574">
        <w:rPr>
          <w:rFonts w:ascii="Arial" w:eastAsia="Arial" w:hAnsi="Arial" w:cs="Arial"/>
          <w:sz w:val="20"/>
          <w:szCs w:val="20"/>
        </w:rPr>
        <w:t>e</w:t>
      </w:r>
      <w:r w:rsidR="008F519D" w:rsidRPr="00060574">
        <w:rPr>
          <w:rFonts w:ascii="Arial" w:eastAsia="Arial" w:hAnsi="Arial" w:cs="Arial"/>
          <w:sz w:val="20"/>
          <w:szCs w:val="20"/>
        </w:rPr>
        <w:t>:</w:t>
      </w:r>
    </w:p>
    <w:p w14:paraId="027052E5" w14:textId="77777777" w:rsidR="00876777" w:rsidRDefault="00607E78" w:rsidP="00876777">
      <w:pPr>
        <w:spacing w:line="276" w:lineRule="auto"/>
        <w:rPr>
          <w:rFonts w:ascii="Arial" w:eastAsia="Arial" w:hAnsi="Arial" w:cs="Arial"/>
          <w:sz w:val="20"/>
          <w:szCs w:val="20"/>
        </w:rPr>
      </w:pPr>
      <w:r w:rsidRPr="00060574">
        <w:rPr>
          <w:rFonts w:ascii="Arial" w:eastAsia="Arial" w:hAnsi="Arial" w:cs="Arial"/>
          <w:sz w:val="20"/>
          <w:szCs w:val="20"/>
        </w:rPr>
        <w:t xml:space="preserve">Mgr. Petr Hanuš </w:t>
      </w:r>
      <w:r w:rsidR="00B06239" w:rsidRPr="00060574">
        <w:rPr>
          <w:rFonts w:ascii="Arial" w:eastAsia="Arial" w:hAnsi="Arial" w:cs="Arial"/>
          <w:sz w:val="20"/>
          <w:szCs w:val="20"/>
        </w:rPr>
        <w:tab/>
      </w:r>
      <w:r w:rsidR="002808FE" w:rsidRPr="00060574">
        <w:rPr>
          <w:rFonts w:ascii="Arial" w:eastAsia="Arial" w:hAnsi="Arial" w:cs="Arial"/>
          <w:sz w:val="20"/>
          <w:szCs w:val="20"/>
        </w:rPr>
        <w:tab/>
      </w:r>
      <w:hyperlink r:id="rId8" w:history="1">
        <w:r w:rsidR="002808FE" w:rsidRPr="00060574">
          <w:rPr>
            <w:rStyle w:val="Hypertextovodkaz"/>
            <w:rFonts w:ascii="Arial" w:eastAsia="Arial" w:hAnsi="Arial" w:cs="Arial"/>
            <w:sz w:val="20"/>
            <w:szCs w:val="20"/>
          </w:rPr>
          <w:t>petr.hanus@uzs.cz</w:t>
        </w:r>
      </w:hyperlink>
      <w:r w:rsidR="00B06239" w:rsidRPr="00060574">
        <w:rPr>
          <w:rFonts w:ascii="Arial" w:eastAsia="Arial" w:hAnsi="Arial" w:cs="Arial"/>
          <w:sz w:val="20"/>
          <w:szCs w:val="20"/>
        </w:rPr>
        <w:t xml:space="preserve">   </w:t>
      </w:r>
      <w:r w:rsidR="0024001E" w:rsidRPr="00060574">
        <w:rPr>
          <w:rFonts w:ascii="Arial" w:eastAsia="Arial" w:hAnsi="Arial" w:cs="Arial"/>
          <w:sz w:val="20"/>
          <w:szCs w:val="20"/>
        </w:rPr>
        <w:tab/>
      </w:r>
      <w:r w:rsidR="002808FE" w:rsidRPr="00060574">
        <w:rPr>
          <w:rFonts w:ascii="Arial" w:eastAsia="Arial" w:hAnsi="Arial" w:cs="Arial"/>
          <w:sz w:val="20"/>
          <w:szCs w:val="20"/>
        </w:rPr>
        <w:tab/>
      </w:r>
      <w:r w:rsidR="0024001E" w:rsidRPr="00060574">
        <w:rPr>
          <w:rFonts w:ascii="Arial" w:eastAsia="Arial" w:hAnsi="Arial" w:cs="Arial"/>
          <w:sz w:val="20"/>
          <w:szCs w:val="20"/>
        </w:rPr>
        <w:t>608 227 367</w:t>
      </w:r>
      <w:r w:rsidR="00B06239" w:rsidRPr="00060574">
        <w:rPr>
          <w:rFonts w:ascii="Arial" w:eastAsia="Arial" w:hAnsi="Arial" w:cs="Arial"/>
          <w:sz w:val="20"/>
          <w:szCs w:val="20"/>
        </w:rPr>
        <w:t xml:space="preserve">   </w:t>
      </w:r>
      <w:r w:rsidR="00B06239" w:rsidRPr="00060574">
        <w:rPr>
          <w:rFonts w:ascii="Arial" w:eastAsia="Arial" w:hAnsi="Arial" w:cs="Arial"/>
          <w:sz w:val="20"/>
          <w:szCs w:val="20"/>
        </w:rPr>
        <w:tab/>
      </w:r>
    </w:p>
    <w:p w14:paraId="791A787A" w14:textId="77777777" w:rsidR="00876777" w:rsidRDefault="00876777" w:rsidP="00876777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3F5DEB28" w14:textId="77777777" w:rsidR="00876777" w:rsidRDefault="00876777" w:rsidP="00876777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4CBD58DA" w14:textId="078CCB3F" w:rsidR="009F42A9" w:rsidRPr="00876777" w:rsidRDefault="00691E1A" w:rsidP="00876777">
      <w:pPr>
        <w:spacing w:line="276" w:lineRule="auto"/>
        <w:rPr>
          <w:rFonts w:ascii="Arial" w:hAnsi="Arial" w:cs="Arial"/>
          <w:color w:val="0000F3"/>
          <w:sz w:val="20"/>
          <w:szCs w:val="20"/>
          <w:u w:val="single"/>
        </w:rPr>
      </w:pPr>
      <w:r w:rsidRPr="00060574">
        <w:rPr>
          <w:rFonts w:ascii="Arial" w:eastAsia="Arial" w:hAnsi="Arial" w:cs="Arial"/>
          <w:sz w:val="20"/>
          <w:szCs w:val="20"/>
        </w:rPr>
        <w:tab/>
      </w:r>
      <w:r w:rsidR="009F42A9" w:rsidRPr="00060574">
        <w:rPr>
          <w:rFonts w:ascii="Arial" w:hAnsi="Arial" w:cs="Arial"/>
          <w:sz w:val="20"/>
          <w:szCs w:val="20"/>
        </w:rPr>
        <w:tab/>
      </w:r>
      <w:r w:rsidR="009F42A9" w:rsidRPr="00060574">
        <w:rPr>
          <w:rFonts w:ascii="Arial" w:hAnsi="Arial" w:cs="Arial"/>
          <w:sz w:val="20"/>
          <w:szCs w:val="20"/>
        </w:rPr>
        <w:tab/>
      </w:r>
      <w:r w:rsidR="009F42A9" w:rsidRPr="00060574">
        <w:rPr>
          <w:rFonts w:ascii="Arial" w:hAnsi="Arial" w:cs="Arial"/>
          <w:sz w:val="20"/>
          <w:szCs w:val="20"/>
        </w:rPr>
        <w:tab/>
      </w:r>
      <w:r w:rsidR="009F42A9" w:rsidRPr="00060574">
        <w:rPr>
          <w:rFonts w:ascii="Arial" w:hAnsi="Arial" w:cs="Arial"/>
          <w:sz w:val="20"/>
          <w:szCs w:val="20"/>
        </w:rPr>
        <w:tab/>
      </w:r>
      <w:r w:rsidR="007D184F" w:rsidRPr="00060574">
        <w:rPr>
          <w:rFonts w:ascii="Arial" w:hAnsi="Arial" w:cs="Arial"/>
          <w:sz w:val="20"/>
          <w:szCs w:val="20"/>
        </w:rPr>
        <w:tab/>
      </w:r>
      <w:r w:rsidR="00BB2CFB" w:rsidRPr="00060574">
        <w:rPr>
          <w:rFonts w:ascii="Arial" w:hAnsi="Arial" w:cs="Arial"/>
          <w:sz w:val="20"/>
          <w:szCs w:val="20"/>
        </w:rPr>
        <w:t xml:space="preserve">  </w:t>
      </w:r>
      <w:r w:rsidR="007D184F" w:rsidRPr="00060574">
        <w:rPr>
          <w:rFonts w:ascii="Arial" w:hAnsi="Arial" w:cs="Arial"/>
          <w:sz w:val="20"/>
          <w:szCs w:val="20"/>
        </w:rPr>
        <w:tab/>
      </w:r>
      <w:r w:rsidR="00BB2CFB" w:rsidRPr="00060574">
        <w:rPr>
          <w:rFonts w:ascii="Arial" w:hAnsi="Arial" w:cs="Arial"/>
          <w:sz w:val="20"/>
          <w:szCs w:val="20"/>
        </w:rPr>
        <w:tab/>
      </w:r>
      <w:r w:rsidR="009F42A9" w:rsidRPr="00060574">
        <w:rPr>
          <w:rFonts w:ascii="Arial" w:hAnsi="Arial" w:cs="Arial"/>
          <w:sz w:val="20"/>
          <w:szCs w:val="20"/>
        </w:rPr>
        <w:t>Bc. Vít Jásek v.r.</w:t>
      </w:r>
    </w:p>
    <w:sectPr w:rsidR="009F42A9" w:rsidRPr="00876777" w:rsidSect="005C4DE8"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37361" w14:textId="77777777" w:rsidR="00F5672D" w:rsidRDefault="00F5672D" w:rsidP="007D184F">
      <w:r>
        <w:separator/>
      </w:r>
    </w:p>
    <w:p w14:paraId="50BE26B4" w14:textId="77777777" w:rsidR="00F5672D" w:rsidRDefault="00F5672D"/>
  </w:endnote>
  <w:endnote w:type="continuationSeparator" w:id="0">
    <w:p w14:paraId="06BFBD80" w14:textId="77777777" w:rsidR="00F5672D" w:rsidRDefault="00F5672D" w:rsidP="007D184F">
      <w:r>
        <w:continuationSeparator/>
      </w:r>
    </w:p>
    <w:p w14:paraId="04D594DF" w14:textId="77777777" w:rsidR="00F5672D" w:rsidRDefault="00F5672D"/>
  </w:endnote>
  <w:endnote w:type="continuationNotice" w:id="1">
    <w:p w14:paraId="37EDD6BB" w14:textId="77777777" w:rsidR="00F5672D" w:rsidRDefault="00F5672D" w:rsidP="007D184F"/>
    <w:p w14:paraId="3A539D40" w14:textId="77777777" w:rsidR="00F5672D" w:rsidRDefault="00F567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3B619" w14:textId="77777777" w:rsidR="00BB603D" w:rsidRDefault="00BB603D"/>
  <w:tbl>
    <w:tblPr>
      <w:tblW w:w="9286" w:type="dxa"/>
      <w:tblLook w:val="04A0" w:firstRow="1" w:lastRow="0" w:firstColumn="1" w:lastColumn="0" w:noHBand="0" w:noVBand="1"/>
    </w:tblPr>
    <w:tblGrid>
      <w:gridCol w:w="4077"/>
      <w:gridCol w:w="2038"/>
      <w:gridCol w:w="3171"/>
    </w:tblGrid>
    <w:tr w:rsidR="00BB603D" w:rsidRPr="00AA670F" w14:paraId="6537ED74" w14:textId="77777777" w:rsidTr="00BB603D">
      <w:trPr>
        <w:trHeight w:val="696"/>
      </w:trPr>
      <w:tc>
        <w:tcPr>
          <w:tcW w:w="4077" w:type="dxa"/>
        </w:tcPr>
        <w:p w14:paraId="082DCF0D" w14:textId="77777777" w:rsidR="00BB603D" w:rsidRPr="00793DB8" w:rsidRDefault="00BB603D" w:rsidP="00BB603D">
          <w:pPr>
            <w:rPr>
              <w:noProof/>
              <w:sz w:val="24"/>
              <w:szCs w:val="24"/>
            </w:rPr>
          </w:pPr>
          <w:r w:rsidRPr="00793DB8">
            <w:rPr>
              <w:noProof/>
              <w:sz w:val="24"/>
              <w:szCs w:val="24"/>
            </w:rPr>
            <w:t>budova Vyšehrad Garden</w:t>
          </w:r>
        </w:p>
        <w:p w14:paraId="606CE3D6" w14:textId="77777777" w:rsidR="00BB603D" w:rsidRPr="00793DB8" w:rsidRDefault="00BB603D" w:rsidP="00BB603D">
          <w:pPr>
            <w:rPr>
              <w:noProof/>
              <w:sz w:val="24"/>
              <w:szCs w:val="24"/>
            </w:rPr>
          </w:pPr>
          <w:r w:rsidRPr="00793DB8">
            <w:rPr>
              <w:noProof/>
              <w:sz w:val="24"/>
              <w:szCs w:val="24"/>
            </w:rPr>
            <w:t>Na Pankráci 322/26</w:t>
          </w:r>
        </w:p>
        <w:p w14:paraId="4C6D78D6" w14:textId="77777777" w:rsidR="00BB603D" w:rsidRPr="00793DB8" w:rsidRDefault="00BB603D" w:rsidP="00BB603D">
          <w:pPr>
            <w:rPr>
              <w:noProof/>
              <w:sz w:val="24"/>
              <w:szCs w:val="24"/>
            </w:rPr>
          </w:pPr>
          <w:r w:rsidRPr="00793DB8">
            <w:rPr>
              <w:noProof/>
              <w:sz w:val="24"/>
              <w:szCs w:val="24"/>
            </w:rPr>
            <w:t>140 00 Praha 4</w:t>
          </w:r>
        </w:p>
        <w:p w14:paraId="1EC17965" w14:textId="77777777" w:rsidR="00BB603D" w:rsidRPr="00BB603D" w:rsidRDefault="00BB603D" w:rsidP="00BB603D">
          <w:pPr>
            <w:rPr>
              <w:noProof/>
              <w:sz w:val="24"/>
              <w:szCs w:val="24"/>
            </w:rPr>
          </w:pPr>
        </w:p>
      </w:tc>
      <w:tc>
        <w:tcPr>
          <w:tcW w:w="2038" w:type="dxa"/>
        </w:tcPr>
        <w:p w14:paraId="7F5ACE63" w14:textId="77777777" w:rsidR="00BB603D" w:rsidRPr="00793DB8" w:rsidRDefault="00BB603D" w:rsidP="00BB603D">
          <w:pPr>
            <w:rPr>
              <w:noProof/>
              <w:sz w:val="24"/>
              <w:szCs w:val="24"/>
            </w:rPr>
          </w:pPr>
        </w:p>
        <w:p w14:paraId="59AC9CBB" w14:textId="77777777" w:rsidR="00BB603D" w:rsidRPr="00BB603D" w:rsidRDefault="00BB603D" w:rsidP="00BB603D">
          <w:pPr>
            <w:rPr>
              <w:noProof/>
              <w:sz w:val="24"/>
              <w:szCs w:val="24"/>
            </w:rPr>
          </w:pPr>
        </w:p>
      </w:tc>
      <w:tc>
        <w:tcPr>
          <w:tcW w:w="3171" w:type="dxa"/>
        </w:tcPr>
        <w:p w14:paraId="4E059A02" w14:textId="77777777" w:rsidR="00BB603D" w:rsidRPr="00793DB8" w:rsidRDefault="00BB603D" w:rsidP="00BB603D">
          <w:pPr>
            <w:rPr>
              <w:noProof/>
              <w:sz w:val="24"/>
              <w:szCs w:val="24"/>
            </w:rPr>
          </w:pPr>
          <w:r w:rsidRPr="00793DB8">
            <w:rPr>
              <w:noProof/>
              <w:sz w:val="24"/>
              <w:szCs w:val="24"/>
            </w:rPr>
            <w:t>e-mail: info@uzs.cz</w:t>
          </w:r>
        </w:p>
        <w:p w14:paraId="47F22408" w14:textId="77777777" w:rsidR="00BB603D" w:rsidRPr="00793DB8" w:rsidRDefault="00BB603D" w:rsidP="00BB603D">
          <w:pPr>
            <w:rPr>
              <w:noProof/>
              <w:sz w:val="24"/>
              <w:szCs w:val="24"/>
            </w:rPr>
          </w:pPr>
          <w:r w:rsidRPr="00793DB8">
            <w:rPr>
              <w:noProof/>
              <w:sz w:val="24"/>
              <w:szCs w:val="24"/>
            </w:rPr>
            <w:t>www.uzs.cz</w:t>
          </w:r>
        </w:p>
        <w:p w14:paraId="2F5D1090" w14:textId="77777777" w:rsidR="00BB603D" w:rsidRPr="00793DB8" w:rsidRDefault="00BB603D" w:rsidP="00BB603D">
          <w:pPr>
            <w:rPr>
              <w:noProof/>
              <w:sz w:val="24"/>
              <w:szCs w:val="24"/>
            </w:rPr>
          </w:pPr>
          <w:r w:rsidRPr="00793DB8">
            <w:rPr>
              <w:noProof/>
              <w:sz w:val="24"/>
              <w:szCs w:val="24"/>
            </w:rPr>
            <w:t>IČ 22718729</w:t>
          </w:r>
        </w:p>
        <w:p w14:paraId="20512CFF" w14:textId="77777777" w:rsidR="00BB603D" w:rsidRPr="00BB603D" w:rsidRDefault="00BB603D" w:rsidP="00BB603D">
          <w:pPr>
            <w:rPr>
              <w:noProof/>
              <w:sz w:val="24"/>
              <w:szCs w:val="24"/>
            </w:rPr>
          </w:pPr>
        </w:p>
      </w:tc>
    </w:tr>
  </w:tbl>
  <w:p w14:paraId="2D9D6B89" w14:textId="77777777" w:rsidR="00207EB8" w:rsidRPr="001060A5" w:rsidRDefault="00BD2F31" w:rsidP="007D184F">
    <w:pPr>
      <w:pStyle w:val="Zpa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0B332BEF" w14:textId="77777777" w:rsidR="00C1798D" w:rsidRDefault="00C1798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BAB88" w14:textId="77777777" w:rsidR="00207EB8" w:rsidRDefault="00207EB8" w:rsidP="007D184F">
    <w:pPr>
      <w:pStyle w:val="Zpat"/>
    </w:pPr>
  </w:p>
  <w:tbl>
    <w:tblPr>
      <w:tblW w:w="9286" w:type="dxa"/>
      <w:tblLook w:val="04A0" w:firstRow="1" w:lastRow="0" w:firstColumn="1" w:lastColumn="0" w:noHBand="0" w:noVBand="1"/>
    </w:tblPr>
    <w:tblGrid>
      <w:gridCol w:w="4077"/>
      <w:gridCol w:w="2038"/>
      <w:gridCol w:w="3171"/>
    </w:tblGrid>
    <w:tr w:rsidR="009611F4" w:rsidRPr="00AA670F" w14:paraId="507D9E41" w14:textId="77777777" w:rsidTr="009611F4">
      <w:trPr>
        <w:trHeight w:val="696"/>
      </w:trPr>
      <w:tc>
        <w:tcPr>
          <w:tcW w:w="4077" w:type="dxa"/>
        </w:tcPr>
        <w:p w14:paraId="00702533" w14:textId="77777777" w:rsidR="009611F4" w:rsidRPr="00793DB8" w:rsidRDefault="009611F4" w:rsidP="009611F4">
          <w:pPr>
            <w:rPr>
              <w:noProof/>
              <w:sz w:val="24"/>
              <w:szCs w:val="24"/>
            </w:rPr>
          </w:pPr>
          <w:r w:rsidRPr="00793DB8">
            <w:rPr>
              <w:noProof/>
              <w:sz w:val="24"/>
              <w:szCs w:val="24"/>
            </w:rPr>
            <w:t>budova Vyšehrad Garden</w:t>
          </w:r>
        </w:p>
        <w:p w14:paraId="694FD01F" w14:textId="77777777" w:rsidR="009611F4" w:rsidRPr="00793DB8" w:rsidRDefault="009611F4" w:rsidP="009611F4">
          <w:pPr>
            <w:rPr>
              <w:noProof/>
              <w:sz w:val="24"/>
              <w:szCs w:val="24"/>
            </w:rPr>
          </w:pPr>
          <w:r w:rsidRPr="00793DB8">
            <w:rPr>
              <w:noProof/>
              <w:sz w:val="24"/>
              <w:szCs w:val="24"/>
            </w:rPr>
            <w:t>Na Pankráci 322/26</w:t>
          </w:r>
        </w:p>
        <w:p w14:paraId="35F01C40" w14:textId="77777777" w:rsidR="009611F4" w:rsidRPr="00793DB8" w:rsidRDefault="009611F4" w:rsidP="009611F4">
          <w:pPr>
            <w:rPr>
              <w:noProof/>
              <w:sz w:val="24"/>
              <w:szCs w:val="24"/>
            </w:rPr>
          </w:pPr>
          <w:r w:rsidRPr="00793DB8">
            <w:rPr>
              <w:noProof/>
              <w:sz w:val="24"/>
              <w:szCs w:val="24"/>
            </w:rPr>
            <w:t>140 00 Praha 4</w:t>
          </w:r>
        </w:p>
        <w:p w14:paraId="57788C74" w14:textId="77777777" w:rsidR="009611F4" w:rsidRPr="00AA670F" w:rsidRDefault="009611F4" w:rsidP="009611F4">
          <w:pPr>
            <w:pStyle w:val="Zpat"/>
          </w:pPr>
        </w:p>
      </w:tc>
      <w:tc>
        <w:tcPr>
          <w:tcW w:w="2038" w:type="dxa"/>
        </w:tcPr>
        <w:p w14:paraId="46B129BD" w14:textId="77777777" w:rsidR="009611F4" w:rsidRPr="00793DB8" w:rsidRDefault="009611F4" w:rsidP="009611F4">
          <w:pPr>
            <w:rPr>
              <w:noProof/>
              <w:sz w:val="24"/>
              <w:szCs w:val="24"/>
            </w:rPr>
          </w:pPr>
        </w:p>
        <w:p w14:paraId="159B0B35" w14:textId="77777777" w:rsidR="009611F4" w:rsidRPr="00AA670F" w:rsidRDefault="009611F4" w:rsidP="009611F4">
          <w:pPr>
            <w:pStyle w:val="Zpat"/>
          </w:pPr>
        </w:p>
      </w:tc>
      <w:tc>
        <w:tcPr>
          <w:tcW w:w="3171" w:type="dxa"/>
        </w:tcPr>
        <w:p w14:paraId="7809B808" w14:textId="77777777" w:rsidR="009611F4" w:rsidRPr="00793DB8" w:rsidRDefault="009611F4" w:rsidP="009611F4">
          <w:pPr>
            <w:rPr>
              <w:noProof/>
              <w:sz w:val="24"/>
              <w:szCs w:val="24"/>
            </w:rPr>
          </w:pPr>
          <w:r w:rsidRPr="00793DB8">
            <w:rPr>
              <w:noProof/>
              <w:sz w:val="24"/>
              <w:szCs w:val="24"/>
            </w:rPr>
            <w:t>e-mail: info@uzs.cz</w:t>
          </w:r>
        </w:p>
        <w:p w14:paraId="27E60B8F" w14:textId="77777777" w:rsidR="009611F4" w:rsidRPr="00793DB8" w:rsidRDefault="009611F4" w:rsidP="009611F4">
          <w:pPr>
            <w:rPr>
              <w:noProof/>
              <w:sz w:val="24"/>
              <w:szCs w:val="24"/>
            </w:rPr>
          </w:pPr>
          <w:r w:rsidRPr="00793DB8">
            <w:rPr>
              <w:noProof/>
              <w:sz w:val="24"/>
              <w:szCs w:val="24"/>
            </w:rPr>
            <w:t>www.uzs.cz</w:t>
          </w:r>
        </w:p>
        <w:p w14:paraId="3F564225" w14:textId="77777777" w:rsidR="009611F4" w:rsidRPr="00793DB8" w:rsidRDefault="009611F4" w:rsidP="009611F4">
          <w:pPr>
            <w:rPr>
              <w:noProof/>
              <w:sz w:val="24"/>
              <w:szCs w:val="24"/>
            </w:rPr>
          </w:pPr>
          <w:r w:rsidRPr="00793DB8">
            <w:rPr>
              <w:noProof/>
              <w:sz w:val="24"/>
              <w:szCs w:val="24"/>
            </w:rPr>
            <w:t>IČ 22718729</w:t>
          </w:r>
        </w:p>
        <w:p w14:paraId="6B344D12" w14:textId="77777777" w:rsidR="009611F4" w:rsidRPr="00AA670F" w:rsidRDefault="009611F4" w:rsidP="009611F4">
          <w:pPr>
            <w:pStyle w:val="Zpat"/>
          </w:pPr>
        </w:p>
      </w:tc>
    </w:tr>
  </w:tbl>
  <w:p w14:paraId="7E2D010C" w14:textId="77777777" w:rsidR="00207EB8" w:rsidRDefault="00207EB8" w:rsidP="007D184F">
    <w:pPr>
      <w:pStyle w:val="Zpat"/>
    </w:pPr>
  </w:p>
  <w:p w14:paraId="1F8E169B" w14:textId="77777777" w:rsidR="00207EB8" w:rsidRDefault="00207EB8" w:rsidP="007D18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2970B" w14:textId="77777777" w:rsidR="00F5672D" w:rsidRDefault="00F5672D" w:rsidP="007D184F">
      <w:r>
        <w:separator/>
      </w:r>
    </w:p>
    <w:p w14:paraId="54597090" w14:textId="77777777" w:rsidR="00F5672D" w:rsidRDefault="00F5672D"/>
  </w:footnote>
  <w:footnote w:type="continuationSeparator" w:id="0">
    <w:p w14:paraId="677DB10F" w14:textId="77777777" w:rsidR="00F5672D" w:rsidRDefault="00F5672D" w:rsidP="007D184F">
      <w:r>
        <w:continuationSeparator/>
      </w:r>
    </w:p>
    <w:p w14:paraId="5BFE7679" w14:textId="77777777" w:rsidR="00F5672D" w:rsidRDefault="00F5672D"/>
  </w:footnote>
  <w:footnote w:type="continuationNotice" w:id="1">
    <w:p w14:paraId="30B6D75C" w14:textId="77777777" w:rsidR="00F5672D" w:rsidRDefault="00F5672D" w:rsidP="007D184F"/>
    <w:p w14:paraId="7170B6D7" w14:textId="77777777" w:rsidR="00F5672D" w:rsidRDefault="00F567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F4989" w14:textId="77777777" w:rsidR="00207EB8" w:rsidRDefault="00F67F9F" w:rsidP="007D184F">
    <w:pPr>
      <w:pStyle w:val="Zhlav"/>
    </w:pPr>
    <w:r>
      <w:rPr>
        <w:noProof/>
      </w:rPr>
      <w:drawing>
        <wp:anchor distT="0" distB="0" distL="114300" distR="114300" simplePos="0" relativeHeight="251657728" behindDoc="0" locked="0" layoutInCell="1" allowOverlap="1" wp14:anchorId="203E1BE5" wp14:editId="09C0F550">
          <wp:simplePos x="0" y="0"/>
          <wp:positionH relativeFrom="column">
            <wp:posOffset>-247650</wp:posOffset>
          </wp:positionH>
          <wp:positionV relativeFrom="paragraph">
            <wp:posOffset>-8890</wp:posOffset>
          </wp:positionV>
          <wp:extent cx="1551940" cy="95948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1940" cy="959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F4E6B0" w14:textId="77777777" w:rsidR="00207EB8" w:rsidRDefault="00207EB8" w:rsidP="007D184F">
    <w:pPr>
      <w:pStyle w:val="Zhlav"/>
    </w:pPr>
  </w:p>
  <w:p w14:paraId="4042A037" w14:textId="77777777" w:rsidR="00207EB8" w:rsidRPr="00194FFE" w:rsidRDefault="00207EB8" w:rsidP="007D184F">
    <w:pPr>
      <w:pStyle w:val="Zhlav"/>
      <w:rPr>
        <w:rFonts w:ascii="Georgia" w:hAnsi="Georgia"/>
        <w:sz w:val="16"/>
        <w:szCs w:val="16"/>
      </w:rPr>
    </w:pPr>
    <w:r>
      <w:t xml:space="preserve"> </w:t>
    </w:r>
    <w:r>
      <w:tab/>
      <w:t xml:space="preserve">                         </w:t>
    </w:r>
  </w:p>
  <w:p w14:paraId="5709333F" w14:textId="77777777" w:rsidR="00207EB8" w:rsidRDefault="00207EB8" w:rsidP="007D184F">
    <w:pPr>
      <w:pStyle w:val="Zhlav"/>
    </w:pPr>
  </w:p>
  <w:p w14:paraId="16FFECDA" w14:textId="77777777" w:rsidR="00207EB8" w:rsidRDefault="00207EB8" w:rsidP="007D184F">
    <w:pPr>
      <w:pStyle w:val="Zhlav"/>
    </w:pPr>
    <w:r>
      <w:tab/>
    </w:r>
  </w:p>
  <w:p w14:paraId="732E2F6C" w14:textId="77777777" w:rsidR="00207EB8" w:rsidRDefault="00207EB8" w:rsidP="007D184F">
    <w:pPr>
      <w:pStyle w:val="Zhlav"/>
    </w:pPr>
  </w:p>
  <w:p w14:paraId="4DDE4655" w14:textId="77777777" w:rsidR="00207EB8" w:rsidRDefault="00207EB8" w:rsidP="007D184F">
    <w:pPr>
      <w:pStyle w:val="Zhlav"/>
    </w:pPr>
    <w:r>
      <w:t>Bc. Vít Jásek</w:t>
    </w:r>
  </w:p>
  <w:p w14:paraId="633D0DB5" w14:textId="77777777" w:rsidR="00207EB8" w:rsidRDefault="00207EB8" w:rsidP="007D184F">
    <w:pPr>
      <w:pStyle w:val="Zhlav"/>
    </w:pPr>
    <w:r>
      <w:t>výkonný ředitel</w:t>
    </w:r>
    <w:r>
      <w:tab/>
    </w:r>
    <w:r>
      <w:tab/>
    </w:r>
  </w:p>
  <w:p w14:paraId="3843C8FF" w14:textId="77777777" w:rsidR="00207EB8" w:rsidRPr="005C4DE8" w:rsidRDefault="00207EB8" w:rsidP="007D184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462CC7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0B43E2"/>
    <w:multiLevelType w:val="hybridMultilevel"/>
    <w:tmpl w:val="3BA824F8"/>
    <w:lvl w:ilvl="0" w:tplc="7534AD84">
      <w:start w:val="1"/>
      <w:numFmt w:val="decimal"/>
      <w:pStyle w:val="slovn"/>
      <w:lvlText w:val="%1."/>
      <w:lvlJc w:val="center"/>
      <w:pPr>
        <w:tabs>
          <w:tab w:val="num" w:pos="992"/>
        </w:tabs>
        <w:ind w:left="652" w:firstLine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070CB2"/>
    <w:multiLevelType w:val="multilevel"/>
    <w:tmpl w:val="594C1F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465961"/>
    <w:multiLevelType w:val="hybridMultilevel"/>
    <w:tmpl w:val="3FC269A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DC2EC9"/>
    <w:multiLevelType w:val="multilevel"/>
    <w:tmpl w:val="104C8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4542BD"/>
    <w:multiLevelType w:val="multilevel"/>
    <w:tmpl w:val="0F24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1932FE"/>
    <w:multiLevelType w:val="hybridMultilevel"/>
    <w:tmpl w:val="CC42A450"/>
    <w:lvl w:ilvl="0" w:tplc="4574C7FC">
      <w:start w:val="6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A51CD"/>
    <w:multiLevelType w:val="hybridMultilevel"/>
    <w:tmpl w:val="6F1AAF5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9B23756">
      <w:start w:val="1"/>
      <w:numFmt w:val="lowerLetter"/>
      <w:lvlText w:val="%2."/>
      <w:lvlJc w:val="left"/>
      <w:pPr>
        <w:ind w:left="737" w:hanging="17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BA5420"/>
    <w:multiLevelType w:val="hybridMultilevel"/>
    <w:tmpl w:val="95AECB8C"/>
    <w:lvl w:ilvl="0" w:tplc="72DA7F82">
      <w:start w:val="1"/>
      <w:numFmt w:val="decimal"/>
      <w:pStyle w:val="pipomnkanadpis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A40E9"/>
    <w:multiLevelType w:val="hybridMultilevel"/>
    <w:tmpl w:val="B764E8FE"/>
    <w:lvl w:ilvl="0" w:tplc="19B0BD7E">
      <w:start w:val="1"/>
      <w:numFmt w:val="decimal"/>
      <w:pStyle w:val="Styl1"/>
      <w:lvlText w:val="(%1)"/>
      <w:lvlJc w:val="left"/>
      <w:pPr>
        <w:ind w:left="7333" w:hanging="1095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7313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8033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8753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9473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10193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10913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11633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2353" w:hanging="180"/>
      </w:pPr>
      <w:rPr>
        <w:rFonts w:cs="Times New Roman"/>
      </w:rPr>
    </w:lvl>
  </w:abstractNum>
  <w:abstractNum w:abstractNumId="10" w15:restartNumberingAfterBreak="0">
    <w:nsid w:val="2E035BE9"/>
    <w:multiLevelType w:val="hybridMultilevel"/>
    <w:tmpl w:val="920C42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8726E1"/>
    <w:multiLevelType w:val="multilevel"/>
    <w:tmpl w:val="9F483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231F07"/>
    <w:multiLevelType w:val="hybridMultilevel"/>
    <w:tmpl w:val="11204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8838A2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E04044"/>
    <w:multiLevelType w:val="hybridMultilevel"/>
    <w:tmpl w:val="710410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8A0935"/>
    <w:multiLevelType w:val="hybridMultilevel"/>
    <w:tmpl w:val="583421C0"/>
    <w:lvl w:ilvl="0" w:tplc="25688100">
      <w:start w:val="1"/>
      <w:numFmt w:val="lowerLetter"/>
      <w:lvlText w:val="%1)"/>
      <w:lvlJc w:val="left"/>
      <w:pPr>
        <w:ind w:left="360" w:hanging="360"/>
      </w:pPr>
      <w:rPr>
        <w:i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D9D220B"/>
    <w:multiLevelType w:val="hybridMultilevel"/>
    <w:tmpl w:val="52029FD0"/>
    <w:lvl w:ilvl="0" w:tplc="BEB4ADCA">
      <w:start w:val="1"/>
      <w:numFmt w:val="lowerLetter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18" w15:restartNumberingAfterBreak="0">
    <w:nsid w:val="7C0761D0"/>
    <w:multiLevelType w:val="hybridMultilevel"/>
    <w:tmpl w:val="6D98C93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C621B8D"/>
    <w:multiLevelType w:val="multilevel"/>
    <w:tmpl w:val="3B0CCC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DC37F7D"/>
    <w:multiLevelType w:val="multilevel"/>
    <w:tmpl w:val="4078A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468941">
    <w:abstractNumId w:val="1"/>
  </w:num>
  <w:num w:numId="2" w16cid:durableId="11522149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73910562">
    <w:abstractNumId w:val="8"/>
  </w:num>
  <w:num w:numId="4" w16cid:durableId="803893218">
    <w:abstractNumId w:val="9"/>
  </w:num>
  <w:num w:numId="5" w16cid:durableId="852915021">
    <w:abstractNumId w:val="0"/>
  </w:num>
  <w:num w:numId="6" w16cid:durableId="522668458">
    <w:abstractNumId w:val="20"/>
  </w:num>
  <w:num w:numId="7" w16cid:durableId="784691781">
    <w:abstractNumId w:val="2"/>
  </w:num>
  <w:num w:numId="8" w16cid:durableId="1459956575">
    <w:abstractNumId w:val="19"/>
  </w:num>
  <w:num w:numId="9" w16cid:durableId="153648820">
    <w:abstractNumId w:val="18"/>
  </w:num>
  <w:num w:numId="10" w16cid:durableId="6081951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665490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485740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29862594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0339499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70357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418839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15398964">
    <w:abstractNumId w:val="11"/>
  </w:num>
  <w:num w:numId="18" w16cid:durableId="1661887001">
    <w:abstractNumId w:val="13"/>
  </w:num>
  <w:num w:numId="19" w16cid:durableId="2108038949">
    <w:abstractNumId w:val="5"/>
  </w:num>
  <w:num w:numId="20" w16cid:durableId="819883929">
    <w:abstractNumId w:val="4"/>
  </w:num>
  <w:num w:numId="21" w16cid:durableId="6435891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activeWritingStyle w:appName="MSWord" w:lang="cs-CZ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72D"/>
    <w:rsid w:val="000017B2"/>
    <w:rsid w:val="0000738B"/>
    <w:rsid w:val="00011154"/>
    <w:rsid w:val="00012C40"/>
    <w:rsid w:val="00015E2A"/>
    <w:rsid w:val="000167F7"/>
    <w:rsid w:val="00020B0E"/>
    <w:rsid w:val="00021D58"/>
    <w:rsid w:val="000232AC"/>
    <w:rsid w:val="000266A1"/>
    <w:rsid w:val="00031B58"/>
    <w:rsid w:val="00031B6A"/>
    <w:rsid w:val="00052084"/>
    <w:rsid w:val="00052316"/>
    <w:rsid w:val="00052E59"/>
    <w:rsid w:val="0005549A"/>
    <w:rsid w:val="00055884"/>
    <w:rsid w:val="00057EFC"/>
    <w:rsid w:val="0006055C"/>
    <w:rsid w:val="00060574"/>
    <w:rsid w:val="0006244E"/>
    <w:rsid w:val="00066CBB"/>
    <w:rsid w:val="00066E44"/>
    <w:rsid w:val="0007000F"/>
    <w:rsid w:val="0007184B"/>
    <w:rsid w:val="00071CC7"/>
    <w:rsid w:val="00073422"/>
    <w:rsid w:val="000738F8"/>
    <w:rsid w:val="00073BC8"/>
    <w:rsid w:val="00080E4F"/>
    <w:rsid w:val="000832A2"/>
    <w:rsid w:val="00083839"/>
    <w:rsid w:val="000944BC"/>
    <w:rsid w:val="00096B01"/>
    <w:rsid w:val="000A551E"/>
    <w:rsid w:val="000A77FE"/>
    <w:rsid w:val="000A7FEC"/>
    <w:rsid w:val="000B6231"/>
    <w:rsid w:val="000C2065"/>
    <w:rsid w:val="000C2B0E"/>
    <w:rsid w:val="000C3E50"/>
    <w:rsid w:val="000C6215"/>
    <w:rsid w:val="000D07E7"/>
    <w:rsid w:val="000D0FBE"/>
    <w:rsid w:val="000D4E61"/>
    <w:rsid w:val="000D7234"/>
    <w:rsid w:val="000E7B75"/>
    <w:rsid w:val="000F2478"/>
    <w:rsid w:val="00100D64"/>
    <w:rsid w:val="00102B71"/>
    <w:rsid w:val="00102DF9"/>
    <w:rsid w:val="00103A51"/>
    <w:rsid w:val="001060A5"/>
    <w:rsid w:val="001076F0"/>
    <w:rsid w:val="001124C6"/>
    <w:rsid w:val="0011267F"/>
    <w:rsid w:val="001136C2"/>
    <w:rsid w:val="001168DE"/>
    <w:rsid w:val="0012442E"/>
    <w:rsid w:val="00134AF1"/>
    <w:rsid w:val="00137295"/>
    <w:rsid w:val="00144CDD"/>
    <w:rsid w:val="001552A5"/>
    <w:rsid w:val="00162327"/>
    <w:rsid w:val="00180F45"/>
    <w:rsid w:val="00181CFB"/>
    <w:rsid w:val="00183443"/>
    <w:rsid w:val="00183A28"/>
    <w:rsid w:val="00186128"/>
    <w:rsid w:val="001867D8"/>
    <w:rsid w:val="0019017C"/>
    <w:rsid w:val="001926B6"/>
    <w:rsid w:val="00192E11"/>
    <w:rsid w:val="00193C6E"/>
    <w:rsid w:val="001947AD"/>
    <w:rsid w:val="00194FFE"/>
    <w:rsid w:val="00195ADB"/>
    <w:rsid w:val="001A0D9E"/>
    <w:rsid w:val="001A1CA4"/>
    <w:rsid w:val="001A7EBC"/>
    <w:rsid w:val="001B1184"/>
    <w:rsid w:val="001B55F9"/>
    <w:rsid w:val="001C6135"/>
    <w:rsid w:val="001C68DC"/>
    <w:rsid w:val="001D00A8"/>
    <w:rsid w:val="001D2AA7"/>
    <w:rsid w:val="001D3EDA"/>
    <w:rsid w:val="001E232D"/>
    <w:rsid w:val="001E68ED"/>
    <w:rsid w:val="001E7242"/>
    <w:rsid w:val="00200107"/>
    <w:rsid w:val="002032BA"/>
    <w:rsid w:val="00206C12"/>
    <w:rsid w:val="00207EB8"/>
    <w:rsid w:val="00212DA3"/>
    <w:rsid w:val="002203C6"/>
    <w:rsid w:val="00220AAE"/>
    <w:rsid w:val="00221073"/>
    <w:rsid w:val="002276B7"/>
    <w:rsid w:val="00227AA5"/>
    <w:rsid w:val="00230F7C"/>
    <w:rsid w:val="00237087"/>
    <w:rsid w:val="0024001E"/>
    <w:rsid w:val="00240EBF"/>
    <w:rsid w:val="00244200"/>
    <w:rsid w:val="00250754"/>
    <w:rsid w:val="00260A76"/>
    <w:rsid w:val="00260E06"/>
    <w:rsid w:val="002632BD"/>
    <w:rsid w:val="00263D28"/>
    <w:rsid w:val="002647E2"/>
    <w:rsid w:val="00266797"/>
    <w:rsid w:val="00271A17"/>
    <w:rsid w:val="002807CD"/>
    <w:rsid w:val="002808FE"/>
    <w:rsid w:val="00281824"/>
    <w:rsid w:val="00292961"/>
    <w:rsid w:val="00294AEB"/>
    <w:rsid w:val="00297BC6"/>
    <w:rsid w:val="002A366F"/>
    <w:rsid w:val="002A4728"/>
    <w:rsid w:val="002A60AB"/>
    <w:rsid w:val="002B205A"/>
    <w:rsid w:val="002B336A"/>
    <w:rsid w:val="002B6CB2"/>
    <w:rsid w:val="002C2AC8"/>
    <w:rsid w:val="002C2EEA"/>
    <w:rsid w:val="002C4B2E"/>
    <w:rsid w:val="002C4D89"/>
    <w:rsid w:val="002C7A3C"/>
    <w:rsid w:val="002D13A2"/>
    <w:rsid w:val="002D23D7"/>
    <w:rsid w:val="002D640E"/>
    <w:rsid w:val="002F4406"/>
    <w:rsid w:val="002F77A2"/>
    <w:rsid w:val="00300297"/>
    <w:rsid w:val="00305AF3"/>
    <w:rsid w:val="00305BFD"/>
    <w:rsid w:val="00307645"/>
    <w:rsid w:val="0031193A"/>
    <w:rsid w:val="00312B15"/>
    <w:rsid w:val="00313F85"/>
    <w:rsid w:val="00314CD1"/>
    <w:rsid w:val="00317DD3"/>
    <w:rsid w:val="00324769"/>
    <w:rsid w:val="00336661"/>
    <w:rsid w:val="00337C1E"/>
    <w:rsid w:val="0034013C"/>
    <w:rsid w:val="0034115C"/>
    <w:rsid w:val="00343BC0"/>
    <w:rsid w:val="00346C38"/>
    <w:rsid w:val="00361E89"/>
    <w:rsid w:val="0036464B"/>
    <w:rsid w:val="00365017"/>
    <w:rsid w:val="0036631A"/>
    <w:rsid w:val="00370BA3"/>
    <w:rsid w:val="003728CB"/>
    <w:rsid w:val="0037494F"/>
    <w:rsid w:val="00386D30"/>
    <w:rsid w:val="00392825"/>
    <w:rsid w:val="00392BD3"/>
    <w:rsid w:val="0039697B"/>
    <w:rsid w:val="0039759C"/>
    <w:rsid w:val="003A1280"/>
    <w:rsid w:val="003A2951"/>
    <w:rsid w:val="003A40F7"/>
    <w:rsid w:val="003A4744"/>
    <w:rsid w:val="003A76A5"/>
    <w:rsid w:val="003B060A"/>
    <w:rsid w:val="003B49C5"/>
    <w:rsid w:val="003B57F1"/>
    <w:rsid w:val="003B7833"/>
    <w:rsid w:val="003C0CBD"/>
    <w:rsid w:val="003C7276"/>
    <w:rsid w:val="003E42FB"/>
    <w:rsid w:val="003E6CDF"/>
    <w:rsid w:val="003F124D"/>
    <w:rsid w:val="003F1A3C"/>
    <w:rsid w:val="003F299E"/>
    <w:rsid w:val="003F422E"/>
    <w:rsid w:val="0040733E"/>
    <w:rsid w:val="00411827"/>
    <w:rsid w:val="00411AE0"/>
    <w:rsid w:val="0041249B"/>
    <w:rsid w:val="00420204"/>
    <w:rsid w:val="00422BE2"/>
    <w:rsid w:val="00422C89"/>
    <w:rsid w:val="00425F31"/>
    <w:rsid w:val="00427EAD"/>
    <w:rsid w:val="00445897"/>
    <w:rsid w:val="00446414"/>
    <w:rsid w:val="004503B9"/>
    <w:rsid w:val="0045342E"/>
    <w:rsid w:val="0046025F"/>
    <w:rsid w:val="0046366B"/>
    <w:rsid w:val="00466AB9"/>
    <w:rsid w:val="00467AFD"/>
    <w:rsid w:val="004704D5"/>
    <w:rsid w:val="004713B9"/>
    <w:rsid w:val="004746CC"/>
    <w:rsid w:val="0047531A"/>
    <w:rsid w:val="004757C2"/>
    <w:rsid w:val="004761CB"/>
    <w:rsid w:val="00480F43"/>
    <w:rsid w:val="00485E30"/>
    <w:rsid w:val="0048613A"/>
    <w:rsid w:val="00491F42"/>
    <w:rsid w:val="004A3404"/>
    <w:rsid w:val="004A3775"/>
    <w:rsid w:val="004A534D"/>
    <w:rsid w:val="004A5F21"/>
    <w:rsid w:val="004B082C"/>
    <w:rsid w:val="004B0996"/>
    <w:rsid w:val="004B0DE3"/>
    <w:rsid w:val="004B1762"/>
    <w:rsid w:val="004B3A74"/>
    <w:rsid w:val="004B46D4"/>
    <w:rsid w:val="004B6FE3"/>
    <w:rsid w:val="004C5DEE"/>
    <w:rsid w:val="004C7B17"/>
    <w:rsid w:val="004D35DA"/>
    <w:rsid w:val="004D391A"/>
    <w:rsid w:val="004D5854"/>
    <w:rsid w:val="004D797C"/>
    <w:rsid w:val="004D7C9D"/>
    <w:rsid w:val="004E1204"/>
    <w:rsid w:val="004E19FB"/>
    <w:rsid w:val="004E236C"/>
    <w:rsid w:val="004E3B07"/>
    <w:rsid w:val="004E55F2"/>
    <w:rsid w:val="004F1E5D"/>
    <w:rsid w:val="004F2F94"/>
    <w:rsid w:val="005016AB"/>
    <w:rsid w:val="00506119"/>
    <w:rsid w:val="00506CA8"/>
    <w:rsid w:val="005135E9"/>
    <w:rsid w:val="005153B9"/>
    <w:rsid w:val="00515C10"/>
    <w:rsid w:val="00521FEE"/>
    <w:rsid w:val="00524A46"/>
    <w:rsid w:val="0052718D"/>
    <w:rsid w:val="00531202"/>
    <w:rsid w:val="00541E24"/>
    <w:rsid w:val="005435D8"/>
    <w:rsid w:val="00543AA1"/>
    <w:rsid w:val="0054618C"/>
    <w:rsid w:val="00553693"/>
    <w:rsid w:val="00556734"/>
    <w:rsid w:val="00556F6E"/>
    <w:rsid w:val="00561B3B"/>
    <w:rsid w:val="00567EE5"/>
    <w:rsid w:val="005715A6"/>
    <w:rsid w:val="00572A99"/>
    <w:rsid w:val="0057673C"/>
    <w:rsid w:val="00583772"/>
    <w:rsid w:val="005845D8"/>
    <w:rsid w:val="00584612"/>
    <w:rsid w:val="00586FA6"/>
    <w:rsid w:val="0058787A"/>
    <w:rsid w:val="00590A3D"/>
    <w:rsid w:val="00590ED9"/>
    <w:rsid w:val="00592391"/>
    <w:rsid w:val="005936DB"/>
    <w:rsid w:val="005A0DA8"/>
    <w:rsid w:val="005A0E42"/>
    <w:rsid w:val="005A49AC"/>
    <w:rsid w:val="005B3481"/>
    <w:rsid w:val="005B632E"/>
    <w:rsid w:val="005B7502"/>
    <w:rsid w:val="005B7EA6"/>
    <w:rsid w:val="005C0BCE"/>
    <w:rsid w:val="005C20B0"/>
    <w:rsid w:val="005C2755"/>
    <w:rsid w:val="005C4DE8"/>
    <w:rsid w:val="005D0FC2"/>
    <w:rsid w:val="005D4DC7"/>
    <w:rsid w:val="005D6AFC"/>
    <w:rsid w:val="005D6C00"/>
    <w:rsid w:val="005E1608"/>
    <w:rsid w:val="005E6C8B"/>
    <w:rsid w:val="005F536A"/>
    <w:rsid w:val="005F5BDF"/>
    <w:rsid w:val="005F7BAC"/>
    <w:rsid w:val="00602D54"/>
    <w:rsid w:val="00607E78"/>
    <w:rsid w:val="00614F6F"/>
    <w:rsid w:val="00622227"/>
    <w:rsid w:val="0062410A"/>
    <w:rsid w:val="00624673"/>
    <w:rsid w:val="00627998"/>
    <w:rsid w:val="00631260"/>
    <w:rsid w:val="0063150B"/>
    <w:rsid w:val="00632A47"/>
    <w:rsid w:val="00635503"/>
    <w:rsid w:val="00641079"/>
    <w:rsid w:val="00641A57"/>
    <w:rsid w:val="00643E3A"/>
    <w:rsid w:val="0064458F"/>
    <w:rsid w:val="006445E3"/>
    <w:rsid w:val="00653059"/>
    <w:rsid w:val="00654594"/>
    <w:rsid w:val="00655846"/>
    <w:rsid w:val="00656012"/>
    <w:rsid w:val="00661644"/>
    <w:rsid w:val="006631A1"/>
    <w:rsid w:val="00665B75"/>
    <w:rsid w:val="00671BAE"/>
    <w:rsid w:val="00671EBF"/>
    <w:rsid w:val="00673914"/>
    <w:rsid w:val="00680BC4"/>
    <w:rsid w:val="00682548"/>
    <w:rsid w:val="00683C52"/>
    <w:rsid w:val="00683F0F"/>
    <w:rsid w:val="0068417A"/>
    <w:rsid w:val="00687839"/>
    <w:rsid w:val="00691E1A"/>
    <w:rsid w:val="00692716"/>
    <w:rsid w:val="00695F1A"/>
    <w:rsid w:val="00697A66"/>
    <w:rsid w:val="006A0B1F"/>
    <w:rsid w:val="006A1B1A"/>
    <w:rsid w:val="006A590D"/>
    <w:rsid w:val="006A6C79"/>
    <w:rsid w:val="006B48B9"/>
    <w:rsid w:val="006B6E71"/>
    <w:rsid w:val="006C2928"/>
    <w:rsid w:val="006C5D6F"/>
    <w:rsid w:val="006C5F31"/>
    <w:rsid w:val="006D0A6A"/>
    <w:rsid w:val="006D0F01"/>
    <w:rsid w:val="006D4CAC"/>
    <w:rsid w:val="006D71F3"/>
    <w:rsid w:val="006E2115"/>
    <w:rsid w:val="006E38F1"/>
    <w:rsid w:val="006E414E"/>
    <w:rsid w:val="006E46E5"/>
    <w:rsid w:val="006E49FF"/>
    <w:rsid w:val="006E5548"/>
    <w:rsid w:val="006E7CED"/>
    <w:rsid w:val="006F29F8"/>
    <w:rsid w:val="006F3D4B"/>
    <w:rsid w:val="006F651C"/>
    <w:rsid w:val="006F7E8A"/>
    <w:rsid w:val="00700AC5"/>
    <w:rsid w:val="00700D52"/>
    <w:rsid w:val="007145DC"/>
    <w:rsid w:val="00716BE7"/>
    <w:rsid w:val="00717FD7"/>
    <w:rsid w:val="00722918"/>
    <w:rsid w:val="007266C8"/>
    <w:rsid w:val="00727CB2"/>
    <w:rsid w:val="00731A25"/>
    <w:rsid w:val="00733748"/>
    <w:rsid w:val="00736335"/>
    <w:rsid w:val="00742684"/>
    <w:rsid w:val="0074437F"/>
    <w:rsid w:val="00755FC6"/>
    <w:rsid w:val="00756DBD"/>
    <w:rsid w:val="007614BC"/>
    <w:rsid w:val="00762A6A"/>
    <w:rsid w:val="007638CF"/>
    <w:rsid w:val="00764792"/>
    <w:rsid w:val="00770DA6"/>
    <w:rsid w:val="00777FC6"/>
    <w:rsid w:val="00780E73"/>
    <w:rsid w:val="00781973"/>
    <w:rsid w:val="00782695"/>
    <w:rsid w:val="0078357B"/>
    <w:rsid w:val="00783F1C"/>
    <w:rsid w:val="00785124"/>
    <w:rsid w:val="00786330"/>
    <w:rsid w:val="00790358"/>
    <w:rsid w:val="00791ADF"/>
    <w:rsid w:val="00792585"/>
    <w:rsid w:val="00797D63"/>
    <w:rsid w:val="007B06DF"/>
    <w:rsid w:val="007B29BA"/>
    <w:rsid w:val="007B51D6"/>
    <w:rsid w:val="007B6017"/>
    <w:rsid w:val="007B708F"/>
    <w:rsid w:val="007C02D9"/>
    <w:rsid w:val="007C73A1"/>
    <w:rsid w:val="007C7A67"/>
    <w:rsid w:val="007D0373"/>
    <w:rsid w:val="007D184F"/>
    <w:rsid w:val="007D428E"/>
    <w:rsid w:val="007E08BE"/>
    <w:rsid w:val="007E27A2"/>
    <w:rsid w:val="007E6022"/>
    <w:rsid w:val="007E60BA"/>
    <w:rsid w:val="007E7352"/>
    <w:rsid w:val="007F5A6B"/>
    <w:rsid w:val="007F74E2"/>
    <w:rsid w:val="00800E96"/>
    <w:rsid w:val="0080226F"/>
    <w:rsid w:val="00803995"/>
    <w:rsid w:val="008066F0"/>
    <w:rsid w:val="00813287"/>
    <w:rsid w:val="008158FD"/>
    <w:rsid w:val="008202E3"/>
    <w:rsid w:val="0082103B"/>
    <w:rsid w:val="00821144"/>
    <w:rsid w:val="00822374"/>
    <w:rsid w:val="0082356C"/>
    <w:rsid w:val="00833BD2"/>
    <w:rsid w:val="0083418E"/>
    <w:rsid w:val="00835E3C"/>
    <w:rsid w:val="00844751"/>
    <w:rsid w:val="0084610A"/>
    <w:rsid w:val="00851FE0"/>
    <w:rsid w:val="008547E5"/>
    <w:rsid w:val="00854EC0"/>
    <w:rsid w:val="00855617"/>
    <w:rsid w:val="00857F66"/>
    <w:rsid w:val="0086339A"/>
    <w:rsid w:val="0087159A"/>
    <w:rsid w:val="008718C2"/>
    <w:rsid w:val="00871931"/>
    <w:rsid w:val="00871A22"/>
    <w:rsid w:val="008749D7"/>
    <w:rsid w:val="00875494"/>
    <w:rsid w:val="00876777"/>
    <w:rsid w:val="00882BFE"/>
    <w:rsid w:val="008924F4"/>
    <w:rsid w:val="008925B8"/>
    <w:rsid w:val="00895B1E"/>
    <w:rsid w:val="00896A71"/>
    <w:rsid w:val="00897C2A"/>
    <w:rsid w:val="00897F8D"/>
    <w:rsid w:val="008A0474"/>
    <w:rsid w:val="008A04F2"/>
    <w:rsid w:val="008A189C"/>
    <w:rsid w:val="008A2EDD"/>
    <w:rsid w:val="008A303A"/>
    <w:rsid w:val="008A4B03"/>
    <w:rsid w:val="008A77D2"/>
    <w:rsid w:val="008B1658"/>
    <w:rsid w:val="008B1B38"/>
    <w:rsid w:val="008B22B9"/>
    <w:rsid w:val="008B27F7"/>
    <w:rsid w:val="008B32E1"/>
    <w:rsid w:val="008B48D4"/>
    <w:rsid w:val="008B5CDD"/>
    <w:rsid w:val="008C6BB7"/>
    <w:rsid w:val="008D09C0"/>
    <w:rsid w:val="008D3AE9"/>
    <w:rsid w:val="008D5270"/>
    <w:rsid w:val="008D5514"/>
    <w:rsid w:val="008D57BE"/>
    <w:rsid w:val="008D5D04"/>
    <w:rsid w:val="008E0C80"/>
    <w:rsid w:val="008E1FCA"/>
    <w:rsid w:val="008E46C8"/>
    <w:rsid w:val="008E4E65"/>
    <w:rsid w:val="008E58CD"/>
    <w:rsid w:val="008E5D53"/>
    <w:rsid w:val="008E66F3"/>
    <w:rsid w:val="008F0CAD"/>
    <w:rsid w:val="008F519D"/>
    <w:rsid w:val="008F744C"/>
    <w:rsid w:val="00906429"/>
    <w:rsid w:val="00911B55"/>
    <w:rsid w:val="00915A1D"/>
    <w:rsid w:val="0091603D"/>
    <w:rsid w:val="00916FA8"/>
    <w:rsid w:val="0091751C"/>
    <w:rsid w:val="00927717"/>
    <w:rsid w:val="009314DB"/>
    <w:rsid w:val="00931F34"/>
    <w:rsid w:val="00936A4F"/>
    <w:rsid w:val="009410F7"/>
    <w:rsid w:val="009427AE"/>
    <w:rsid w:val="009440A2"/>
    <w:rsid w:val="00945587"/>
    <w:rsid w:val="00946575"/>
    <w:rsid w:val="009503C4"/>
    <w:rsid w:val="00952BA3"/>
    <w:rsid w:val="0095653E"/>
    <w:rsid w:val="00957D84"/>
    <w:rsid w:val="009611F4"/>
    <w:rsid w:val="00961544"/>
    <w:rsid w:val="009631DD"/>
    <w:rsid w:val="00963D5A"/>
    <w:rsid w:val="00964E7E"/>
    <w:rsid w:val="00976621"/>
    <w:rsid w:val="00980818"/>
    <w:rsid w:val="0098285B"/>
    <w:rsid w:val="00985C46"/>
    <w:rsid w:val="009940F0"/>
    <w:rsid w:val="00994127"/>
    <w:rsid w:val="00997FCB"/>
    <w:rsid w:val="009A5DFF"/>
    <w:rsid w:val="009B2F4D"/>
    <w:rsid w:val="009B40A2"/>
    <w:rsid w:val="009B456B"/>
    <w:rsid w:val="009B5B96"/>
    <w:rsid w:val="009B7986"/>
    <w:rsid w:val="009C123D"/>
    <w:rsid w:val="009C5B9D"/>
    <w:rsid w:val="009D5294"/>
    <w:rsid w:val="009D7AD5"/>
    <w:rsid w:val="009E0768"/>
    <w:rsid w:val="009E5757"/>
    <w:rsid w:val="009E6179"/>
    <w:rsid w:val="009F0D88"/>
    <w:rsid w:val="009F3B0E"/>
    <w:rsid w:val="009F42A9"/>
    <w:rsid w:val="009F543C"/>
    <w:rsid w:val="009F7FD2"/>
    <w:rsid w:val="00A01F55"/>
    <w:rsid w:val="00A051DF"/>
    <w:rsid w:val="00A06255"/>
    <w:rsid w:val="00A1098D"/>
    <w:rsid w:val="00A11247"/>
    <w:rsid w:val="00A14112"/>
    <w:rsid w:val="00A16182"/>
    <w:rsid w:val="00A222A8"/>
    <w:rsid w:val="00A22841"/>
    <w:rsid w:val="00A23E4A"/>
    <w:rsid w:val="00A24F15"/>
    <w:rsid w:val="00A26445"/>
    <w:rsid w:val="00A332B0"/>
    <w:rsid w:val="00A3474F"/>
    <w:rsid w:val="00A42F12"/>
    <w:rsid w:val="00A43DCD"/>
    <w:rsid w:val="00A445D0"/>
    <w:rsid w:val="00A46549"/>
    <w:rsid w:val="00A51193"/>
    <w:rsid w:val="00A54572"/>
    <w:rsid w:val="00A57AFA"/>
    <w:rsid w:val="00A65524"/>
    <w:rsid w:val="00A7150B"/>
    <w:rsid w:val="00A77549"/>
    <w:rsid w:val="00A77BB1"/>
    <w:rsid w:val="00A80B0A"/>
    <w:rsid w:val="00A820A3"/>
    <w:rsid w:val="00A86EB3"/>
    <w:rsid w:val="00A91AC0"/>
    <w:rsid w:val="00A93FC7"/>
    <w:rsid w:val="00A972A1"/>
    <w:rsid w:val="00AA23D1"/>
    <w:rsid w:val="00AA37DE"/>
    <w:rsid w:val="00AA670F"/>
    <w:rsid w:val="00AA6C8C"/>
    <w:rsid w:val="00AB2129"/>
    <w:rsid w:val="00AB6FD0"/>
    <w:rsid w:val="00AC061A"/>
    <w:rsid w:val="00AC12EA"/>
    <w:rsid w:val="00AD042E"/>
    <w:rsid w:val="00AD2466"/>
    <w:rsid w:val="00AD2F4F"/>
    <w:rsid w:val="00AE0679"/>
    <w:rsid w:val="00AE2472"/>
    <w:rsid w:val="00AE7323"/>
    <w:rsid w:val="00AF19D9"/>
    <w:rsid w:val="00AF291C"/>
    <w:rsid w:val="00AF5B75"/>
    <w:rsid w:val="00AF6361"/>
    <w:rsid w:val="00AF6A73"/>
    <w:rsid w:val="00AF73D7"/>
    <w:rsid w:val="00B03F58"/>
    <w:rsid w:val="00B05390"/>
    <w:rsid w:val="00B06239"/>
    <w:rsid w:val="00B0742E"/>
    <w:rsid w:val="00B07D0B"/>
    <w:rsid w:val="00B14F30"/>
    <w:rsid w:val="00B17AFD"/>
    <w:rsid w:val="00B21BAB"/>
    <w:rsid w:val="00B26DD8"/>
    <w:rsid w:val="00B32C96"/>
    <w:rsid w:val="00B33719"/>
    <w:rsid w:val="00B36FD4"/>
    <w:rsid w:val="00B3741A"/>
    <w:rsid w:val="00B40742"/>
    <w:rsid w:val="00B43BAE"/>
    <w:rsid w:val="00B45563"/>
    <w:rsid w:val="00B478C4"/>
    <w:rsid w:val="00B519F9"/>
    <w:rsid w:val="00B51C8E"/>
    <w:rsid w:val="00B52646"/>
    <w:rsid w:val="00B61FDB"/>
    <w:rsid w:val="00B62415"/>
    <w:rsid w:val="00B6551C"/>
    <w:rsid w:val="00B720CC"/>
    <w:rsid w:val="00B732D9"/>
    <w:rsid w:val="00B74999"/>
    <w:rsid w:val="00B7523C"/>
    <w:rsid w:val="00B76486"/>
    <w:rsid w:val="00B77677"/>
    <w:rsid w:val="00B8177A"/>
    <w:rsid w:val="00B82E63"/>
    <w:rsid w:val="00B836C4"/>
    <w:rsid w:val="00B86A71"/>
    <w:rsid w:val="00B870AB"/>
    <w:rsid w:val="00B9220B"/>
    <w:rsid w:val="00B94474"/>
    <w:rsid w:val="00B947C0"/>
    <w:rsid w:val="00B94EF8"/>
    <w:rsid w:val="00B95CD3"/>
    <w:rsid w:val="00BA7368"/>
    <w:rsid w:val="00BB2CFB"/>
    <w:rsid w:val="00BB3222"/>
    <w:rsid w:val="00BB603D"/>
    <w:rsid w:val="00BC1A78"/>
    <w:rsid w:val="00BC3224"/>
    <w:rsid w:val="00BD1DAE"/>
    <w:rsid w:val="00BD2F31"/>
    <w:rsid w:val="00BD32ED"/>
    <w:rsid w:val="00BD56A0"/>
    <w:rsid w:val="00BD61B8"/>
    <w:rsid w:val="00BE350E"/>
    <w:rsid w:val="00BE3E6A"/>
    <w:rsid w:val="00BE48E0"/>
    <w:rsid w:val="00BE4F52"/>
    <w:rsid w:val="00BE714B"/>
    <w:rsid w:val="00BE72F4"/>
    <w:rsid w:val="00BF02DC"/>
    <w:rsid w:val="00BF3337"/>
    <w:rsid w:val="00BF4CF8"/>
    <w:rsid w:val="00BF651E"/>
    <w:rsid w:val="00BF7397"/>
    <w:rsid w:val="00BF7506"/>
    <w:rsid w:val="00BF7BED"/>
    <w:rsid w:val="00C01FD5"/>
    <w:rsid w:val="00C072BE"/>
    <w:rsid w:val="00C1697D"/>
    <w:rsid w:val="00C1798D"/>
    <w:rsid w:val="00C2073D"/>
    <w:rsid w:val="00C209B1"/>
    <w:rsid w:val="00C27A01"/>
    <w:rsid w:val="00C339F5"/>
    <w:rsid w:val="00C362D9"/>
    <w:rsid w:val="00C37D6C"/>
    <w:rsid w:val="00C4144F"/>
    <w:rsid w:val="00C44BFC"/>
    <w:rsid w:val="00C45E3C"/>
    <w:rsid w:val="00C502A6"/>
    <w:rsid w:val="00C511AD"/>
    <w:rsid w:val="00C513AB"/>
    <w:rsid w:val="00C53C45"/>
    <w:rsid w:val="00C60D8E"/>
    <w:rsid w:val="00C6366E"/>
    <w:rsid w:val="00C64563"/>
    <w:rsid w:val="00C724FB"/>
    <w:rsid w:val="00C7291E"/>
    <w:rsid w:val="00C77187"/>
    <w:rsid w:val="00C86A8A"/>
    <w:rsid w:val="00C87AAA"/>
    <w:rsid w:val="00C91907"/>
    <w:rsid w:val="00C946D0"/>
    <w:rsid w:val="00C96D31"/>
    <w:rsid w:val="00CA3A8C"/>
    <w:rsid w:val="00CA444A"/>
    <w:rsid w:val="00CA4A04"/>
    <w:rsid w:val="00CA5168"/>
    <w:rsid w:val="00CA52D5"/>
    <w:rsid w:val="00CA60F7"/>
    <w:rsid w:val="00CA6D71"/>
    <w:rsid w:val="00CB0913"/>
    <w:rsid w:val="00CB3E34"/>
    <w:rsid w:val="00CC1422"/>
    <w:rsid w:val="00CC4731"/>
    <w:rsid w:val="00CC491B"/>
    <w:rsid w:val="00CC4EA5"/>
    <w:rsid w:val="00CC6506"/>
    <w:rsid w:val="00CC67C4"/>
    <w:rsid w:val="00CC7859"/>
    <w:rsid w:val="00CD1C7D"/>
    <w:rsid w:val="00CD3405"/>
    <w:rsid w:val="00CD5485"/>
    <w:rsid w:val="00CE54E7"/>
    <w:rsid w:val="00CE7272"/>
    <w:rsid w:val="00CF2226"/>
    <w:rsid w:val="00CF24A0"/>
    <w:rsid w:val="00CF5C19"/>
    <w:rsid w:val="00CF7ACA"/>
    <w:rsid w:val="00D0365F"/>
    <w:rsid w:val="00D07011"/>
    <w:rsid w:val="00D07BDD"/>
    <w:rsid w:val="00D1026E"/>
    <w:rsid w:val="00D116A1"/>
    <w:rsid w:val="00D1602F"/>
    <w:rsid w:val="00D22646"/>
    <w:rsid w:val="00D24F50"/>
    <w:rsid w:val="00D31F13"/>
    <w:rsid w:val="00D325C3"/>
    <w:rsid w:val="00D33B6D"/>
    <w:rsid w:val="00D34A3A"/>
    <w:rsid w:val="00D36FB1"/>
    <w:rsid w:val="00D413DA"/>
    <w:rsid w:val="00D54B67"/>
    <w:rsid w:val="00D55773"/>
    <w:rsid w:val="00D57F1D"/>
    <w:rsid w:val="00D608A3"/>
    <w:rsid w:val="00D61790"/>
    <w:rsid w:val="00D64599"/>
    <w:rsid w:val="00D7562F"/>
    <w:rsid w:val="00D76058"/>
    <w:rsid w:val="00D77386"/>
    <w:rsid w:val="00D80486"/>
    <w:rsid w:val="00D8082D"/>
    <w:rsid w:val="00D84C18"/>
    <w:rsid w:val="00D850A4"/>
    <w:rsid w:val="00D851DB"/>
    <w:rsid w:val="00D8696B"/>
    <w:rsid w:val="00D86C55"/>
    <w:rsid w:val="00D87E8F"/>
    <w:rsid w:val="00D900BF"/>
    <w:rsid w:val="00D904B8"/>
    <w:rsid w:val="00D92813"/>
    <w:rsid w:val="00D932E1"/>
    <w:rsid w:val="00D97404"/>
    <w:rsid w:val="00DA0644"/>
    <w:rsid w:val="00DA0EBC"/>
    <w:rsid w:val="00DA4E35"/>
    <w:rsid w:val="00DA73D6"/>
    <w:rsid w:val="00DB0146"/>
    <w:rsid w:val="00DB1196"/>
    <w:rsid w:val="00DB14EC"/>
    <w:rsid w:val="00DB1702"/>
    <w:rsid w:val="00DB633D"/>
    <w:rsid w:val="00DC2201"/>
    <w:rsid w:val="00DC2879"/>
    <w:rsid w:val="00DC6CA4"/>
    <w:rsid w:val="00DD355B"/>
    <w:rsid w:val="00DE2B79"/>
    <w:rsid w:val="00DE5747"/>
    <w:rsid w:val="00DE7C27"/>
    <w:rsid w:val="00DF017A"/>
    <w:rsid w:val="00DF17E0"/>
    <w:rsid w:val="00DF58AA"/>
    <w:rsid w:val="00DF6B07"/>
    <w:rsid w:val="00E00FAD"/>
    <w:rsid w:val="00E022DD"/>
    <w:rsid w:val="00E03A5A"/>
    <w:rsid w:val="00E04B3E"/>
    <w:rsid w:val="00E06C3A"/>
    <w:rsid w:val="00E10AE6"/>
    <w:rsid w:val="00E11140"/>
    <w:rsid w:val="00E11CDA"/>
    <w:rsid w:val="00E12C4A"/>
    <w:rsid w:val="00E13468"/>
    <w:rsid w:val="00E14376"/>
    <w:rsid w:val="00E20C48"/>
    <w:rsid w:val="00E2794D"/>
    <w:rsid w:val="00E30C48"/>
    <w:rsid w:val="00E318BD"/>
    <w:rsid w:val="00E320CF"/>
    <w:rsid w:val="00E32515"/>
    <w:rsid w:val="00E32639"/>
    <w:rsid w:val="00E33BE6"/>
    <w:rsid w:val="00E3716D"/>
    <w:rsid w:val="00E511D5"/>
    <w:rsid w:val="00E51D1B"/>
    <w:rsid w:val="00E52B9C"/>
    <w:rsid w:val="00E57590"/>
    <w:rsid w:val="00E6035D"/>
    <w:rsid w:val="00E64B22"/>
    <w:rsid w:val="00E65C66"/>
    <w:rsid w:val="00E671ED"/>
    <w:rsid w:val="00E823FF"/>
    <w:rsid w:val="00E8320C"/>
    <w:rsid w:val="00E843EA"/>
    <w:rsid w:val="00E870A5"/>
    <w:rsid w:val="00E90E12"/>
    <w:rsid w:val="00E912D5"/>
    <w:rsid w:val="00E95828"/>
    <w:rsid w:val="00EA1225"/>
    <w:rsid w:val="00EA40DE"/>
    <w:rsid w:val="00EB0C35"/>
    <w:rsid w:val="00EB0F01"/>
    <w:rsid w:val="00EB383A"/>
    <w:rsid w:val="00EB482D"/>
    <w:rsid w:val="00EC0ED9"/>
    <w:rsid w:val="00EC40AB"/>
    <w:rsid w:val="00EC6B04"/>
    <w:rsid w:val="00ED1DDD"/>
    <w:rsid w:val="00ED1F48"/>
    <w:rsid w:val="00ED2154"/>
    <w:rsid w:val="00ED225C"/>
    <w:rsid w:val="00ED5B04"/>
    <w:rsid w:val="00ED62D1"/>
    <w:rsid w:val="00ED7167"/>
    <w:rsid w:val="00ED7CA9"/>
    <w:rsid w:val="00EE1E2A"/>
    <w:rsid w:val="00EE3268"/>
    <w:rsid w:val="00EE432D"/>
    <w:rsid w:val="00EE571D"/>
    <w:rsid w:val="00EF15D6"/>
    <w:rsid w:val="00EF3310"/>
    <w:rsid w:val="00EF3361"/>
    <w:rsid w:val="00EF3A39"/>
    <w:rsid w:val="00EF4D0C"/>
    <w:rsid w:val="00EF5DB8"/>
    <w:rsid w:val="00F0143B"/>
    <w:rsid w:val="00F036CE"/>
    <w:rsid w:val="00F05F49"/>
    <w:rsid w:val="00F0641D"/>
    <w:rsid w:val="00F071DA"/>
    <w:rsid w:val="00F10E38"/>
    <w:rsid w:val="00F141FA"/>
    <w:rsid w:val="00F17E8A"/>
    <w:rsid w:val="00F252CA"/>
    <w:rsid w:val="00F37B61"/>
    <w:rsid w:val="00F40FC2"/>
    <w:rsid w:val="00F42CDD"/>
    <w:rsid w:val="00F5008D"/>
    <w:rsid w:val="00F5672D"/>
    <w:rsid w:val="00F568DC"/>
    <w:rsid w:val="00F63714"/>
    <w:rsid w:val="00F6707B"/>
    <w:rsid w:val="00F6767B"/>
    <w:rsid w:val="00F67DC5"/>
    <w:rsid w:val="00F67F9F"/>
    <w:rsid w:val="00F701A1"/>
    <w:rsid w:val="00F712E4"/>
    <w:rsid w:val="00F73A0C"/>
    <w:rsid w:val="00F759F5"/>
    <w:rsid w:val="00F76A3D"/>
    <w:rsid w:val="00F81382"/>
    <w:rsid w:val="00F81A71"/>
    <w:rsid w:val="00F837EF"/>
    <w:rsid w:val="00F8398F"/>
    <w:rsid w:val="00F87DF2"/>
    <w:rsid w:val="00F9142B"/>
    <w:rsid w:val="00F91E10"/>
    <w:rsid w:val="00F92A80"/>
    <w:rsid w:val="00F97F70"/>
    <w:rsid w:val="00FA2D12"/>
    <w:rsid w:val="00FA4912"/>
    <w:rsid w:val="00FA5BF6"/>
    <w:rsid w:val="00FA656E"/>
    <w:rsid w:val="00FA69FA"/>
    <w:rsid w:val="00FB5E6A"/>
    <w:rsid w:val="00FB70C9"/>
    <w:rsid w:val="00FC1ED7"/>
    <w:rsid w:val="00FC557A"/>
    <w:rsid w:val="00FC68AD"/>
    <w:rsid w:val="00FD2E38"/>
    <w:rsid w:val="00FD4ADD"/>
    <w:rsid w:val="00FD7AB8"/>
    <w:rsid w:val="00FE2B1D"/>
    <w:rsid w:val="00FE35A9"/>
    <w:rsid w:val="00FE4261"/>
    <w:rsid w:val="00FE52FB"/>
    <w:rsid w:val="00FE684F"/>
    <w:rsid w:val="00FE6D00"/>
    <w:rsid w:val="00FF0A42"/>
    <w:rsid w:val="00FF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94B60C"/>
  <w15:chartTrackingRefBased/>
  <w15:docId w15:val="{68FC96CD-4F06-4216-BC65-FB49C30C4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641D"/>
    <w:pPr>
      <w:ind w:firstLine="360"/>
    </w:pPr>
    <w:rPr>
      <w:rFonts w:ascii="Verdana" w:hAnsi="Verdana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945587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45587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45587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45587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45587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45587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45587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45587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45587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945587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Nadpis2Char">
    <w:name w:val="Nadpis 2 Char"/>
    <w:link w:val="Nadpis2"/>
    <w:uiPriority w:val="9"/>
    <w:semiHidden/>
    <w:rsid w:val="00945587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Nadpis3Char">
    <w:name w:val="Nadpis 3 Char"/>
    <w:link w:val="Nadpis3"/>
    <w:uiPriority w:val="9"/>
    <w:rsid w:val="00945587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Nadpis4Char">
    <w:name w:val="Nadpis 4 Char"/>
    <w:link w:val="Nadpis4"/>
    <w:uiPriority w:val="9"/>
    <w:semiHidden/>
    <w:rsid w:val="00945587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Nadpis5Char">
    <w:name w:val="Nadpis 5 Char"/>
    <w:link w:val="Nadpis5"/>
    <w:uiPriority w:val="9"/>
    <w:semiHidden/>
    <w:rsid w:val="00945587"/>
    <w:rPr>
      <w:rFonts w:ascii="Cambria" w:eastAsia="Times New Roman" w:hAnsi="Cambria" w:cs="Times New Roman"/>
      <w:color w:val="4F81BD"/>
    </w:rPr>
  </w:style>
  <w:style w:type="character" w:customStyle="1" w:styleId="Nadpis6Char">
    <w:name w:val="Nadpis 6 Char"/>
    <w:link w:val="Nadpis6"/>
    <w:uiPriority w:val="9"/>
    <w:semiHidden/>
    <w:rsid w:val="00945587"/>
    <w:rPr>
      <w:rFonts w:ascii="Cambria" w:eastAsia="Times New Roman" w:hAnsi="Cambria" w:cs="Times New Roman"/>
      <w:i/>
      <w:iCs/>
      <w:color w:val="4F81BD"/>
    </w:rPr>
  </w:style>
  <w:style w:type="character" w:customStyle="1" w:styleId="Nadpis7Char">
    <w:name w:val="Nadpis 7 Char"/>
    <w:link w:val="Nadpis7"/>
    <w:uiPriority w:val="9"/>
    <w:semiHidden/>
    <w:rsid w:val="00945587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Nadpis8Char">
    <w:name w:val="Nadpis 8 Char"/>
    <w:link w:val="Nadpis8"/>
    <w:uiPriority w:val="9"/>
    <w:semiHidden/>
    <w:rsid w:val="00945587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Nadpis9Char">
    <w:name w:val="Nadpis 9 Char"/>
    <w:link w:val="Nadpis9"/>
    <w:uiPriority w:val="9"/>
    <w:semiHidden/>
    <w:rsid w:val="00945587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7E60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00D64"/>
    <w:rPr>
      <w:rFonts w:ascii="Tahoma" w:hAnsi="Tahoma" w:cs="Tahoma"/>
      <w:sz w:val="16"/>
      <w:szCs w:val="16"/>
    </w:rPr>
  </w:style>
  <w:style w:type="character" w:styleId="Hypertextovodkaz">
    <w:name w:val="Hyperlink"/>
    <w:rsid w:val="00392825"/>
    <w:rPr>
      <w:color w:val="0000F3"/>
      <w:u w:val="single"/>
    </w:rPr>
  </w:style>
  <w:style w:type="paragraph" w:styleId="Zhlav">
    <w:name w:val="header"/>
    <w:basedOn w:val="Normln"/>
    <w:link w:val="ZhlavChar"/>
    <w:rsid w:val="0039282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00D64"/>
    <w:rPr>
      <w:rFonts w:ascii="Verdana" w:hAnsi="Verdana"/>
      <w:sz w:val="22"/>
      <w:szCs w:val="22"/>
    </w:rPr>
  </w:style>
  <w:style w:type="paragraph" w:styleId="Zpat">
    <w:name w:val="footer"/>
    <w:basedOn w:val="Normln"/>
    <w:link w:val="ZpatChar"/>
    <w:rsid w:val="0039282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1060A5"/>
    <w:rPr>
      <w:sz w:val="24"/>
      <w:szCs w:val="24"/>
    </w:rPr>
  </w:style>
  <w:style w:type="paragraph" w:styleId="Zkladntext2">
    <w:name w:val="Body Text 2"/>
    <w:basedOn w:val="Normln"/>
    <w:rsid w:val="00541E24"/>
    <w:pPr>
      <w:autoSpaceDE w:val="0"/>
      <w:autoSpaceDN w:val="0"/>
      <w:ind w:left="1410" w:hanging="705"/>
      <w:jc w:val="both"/>
    </w:pPr>
  </w:style>
  <w:style w:type="paragraph" w:styleId="Zkladntext">
    <w:name w:val="Body Text"/>
    <w:basedOn w:val="Normln"/>
    <w:link w:val="ZkladntextChar"/>
    <w:uiPriority w:val="99"/>
    <w:rsid w:val="00541E24"/>
    <w:pPr>
      <w:tabs>
        <w:tab w:val="left" w:pos="8820"/>
      </w:tabs>
      <w:autoSpaceDE w:val="0"/>
      <w:autoSpaceDN w:val="0"/>
      <w:ind w:right="-426"/>
      <w:jc w:val="both"/>
    </w:pPr>
    <w:rPr>
      <w:sz w:val="20"/>
      <w:szCs w:val="20"/>
    </w:rPr>
  </w:style>
  <w:style w:type="character" w:customStyle="1" w:styleId="ZkladntextChar">
    <w:name w:val="Základní text Char"/>
    <w:link w:val="Zkladntext"/>
    <w:uiPriority w:val="99"/>
    <w:rsid w:val="00100D64"/>
    <w:rPr>
      <w:rFonts w:ascii="Verdana" w:hAnsi="Verdana"/>
    </w:rPr>
  </w:style>
  <w:style w:type="paragraph" w:styleId="Textvbloku">
    <w:name w:val="Block Text"/>
    <w:basedOn w:val="Normln"/>
    <w:rsid w:val="00541E24"/>
    <w:pPr>
      <w:tabs>
        <w:tab w:val="left" w:pos="8820"/>
      </w:tabs>
      <w:autoSpaceDE w:val="0"/>
      <w:autoSpaceDN w:val="0"/>
      <w:ind w:left="1410" w:right="-426" w:hanging="705"/>
      <w:jc w:val="both"/>
    </w:pPr>
    <w:rPr>
      <w:sz w:val="20"/>
      <w:szCs w:val="20"/>
    </w:rPr>
  </w:style>
  <w:style w:type="paragraph" w:styleId="Zkladntextodsazen2">
    <w:name w:val="Body Text Indent 2"/>
    <w:basedOn w:val="Normln"/>
    <w:rsid w:val="00541E24"/>
    <w:pPr>
      <w:tabs>
        <w:tab w:val="left" w:pos="8820"/>
      </w:tabs>
      <w:autoSpaceDE w:val="0"/>
      <w:autoSpaceDN w:val="0"/>
      <w:ind w:left="1410" w:hanging="705"/>
      <w:jc w:val="both"/>
    </w:pPr>
    <w:rPr>
      <w:sz w:val="20"/>
      <w:szCs w:val="20"/>
    </w:rPr>
  </w:style>
  <w:style w:type="table" w:styleId="Mkatabulky">
    <w:name w:val="Table Grid"/>
    <w:basedOn w:val="Normlntabulka"/>
    <w:uiPriority w:val="59"/>
    <w:rsid w:val="006B48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kaznakoment">
    <w:name w:val="annotation reference"/>
    <w:uiPriority w:val="99"/>
    <w:semiHidden/>
    <w:rsid w:val="00683C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qFormat/>
    <w:rsid w:val="00683C52"/>
    <w:rPr>
      <w:rFonts w:ascii="Arial" w:hAnsi="Arial" w:cs="Arial"/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EC6B04"/>
    <w:rPr>
      <w:rFonts w:ascii="Arial" w:hAnsi="Arial" w:cs="Arial"/>
    </w:rPr>
  </w:style>
  <w:style w:type="paragraph" w:customStyle="1" w:styleId="slovn">
    <w:name w:val="číslování"/>
    <w:basedOn w:val="Normln"/>
    <w:rsid w:val="00683C52"/>
    <w:pPr>
      <w:numPr>
        <w:numId w:val="1"/>
      </w:numPr>
      <w:jc w:val="both"/>
    </w:pPr>
  </w:style>
  <w:style w:type="paragraph" w:customStyle="1" w:styleId="Textodstavce">
    <w:name w:val="Text odstavce"/>
    <w:basedOn w:val="Normln"/>
    <w:rsid w:val="00683C52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szCs w:val="20"/>
      <w:lang w:eastAsia="en-GB"/>
    </w:rPr>
  </w:style>
  <w:style w:type="paragraph" w:customStyle="1" w:styleId="Textbodu">
    <w:name w:val="Text bodu"/>
    <w:basedOn w:val="Normln"/>
    <w:rsid w:val="00683C52"/>
    <w:pPr>
      <w:numPr>
        <w:ilvl w:val="2"/>
        <w:numId w:val="2"/>
      </w:numPr>
      <w:jc w:val="both"/>
      <w:outlineLvl w:val="8"/>
    </w:pPr>
    <w:rPr>
      <w:szCs w:val="20"/>
      <w:lang w:eastAsia="en-GB"/>
    </w:rPr>
  </w:style>
  <w:style w:type="paragraph" w:customStyle="1" w:styleId="Textpsmene">
    <w:name w:val="Text písmene"/>
    <w:basedOn w:val="Normln"/>
    <w:rsid w:val="00683C52"/>
    <w:pPr>
      <w:numPr>
        <w:ilvl w:val="1"/>
        <w:numId w:val="2"/>
      </w:numPr>
      <w:tabs>
        <w:tab w:val="clear" w:pos="425"/>
        <w:tab w:val="num" w:pos="1440"/>
      </w:tabs>
      <w:ind w:left="1440" w:hanging="360"/>
      <w:jc w:val="both"/>
      <w:outlineLvl w:val="7"/>
    </w:pPr>
    <w:rPr>
      <w:rFonts w:eastAsia="Calibri"/>
      <w:szCs w:val="20"/>
      <w:lang w:eastAsia="en-GB"/>
    </w:rPr>
  </w:style>
  <w:style w:type="paragraph" w:styleId="Odstavecseseznamem">
    <w:name w:val="List Paragraph"/>
    <w:aliases w:val="List Paragraph (Czech Tourism),Nad,List Paragraph,Odstavec se seznamem1,Odstavec cíl se seznamem,Dot pt,No Spacing1,List Paragraph Char Char Char,Indicator Text,Numbered Para 1,List Paragraph à moi,LISTA,List Paragraph1,Odstavec_muj"/>
    <w:basedOn w:val="Normln"/>
    <w:link w:val="OdstavecseseznamemChar"/>
    <w:uiPriority w:val="34"/>
    <w:qFormat/>
    <w:rsid w:val="00945587"/>
    <w:pPr>
      <w:ind w:left="720"/>
      <w:contextualSpacing/>
    </w:pPr>
  </w:style>
  <w:style w:type="character" w:customStyle="1" w:styleId="OdstavecseseznamemChar">
    <w:name w:val="Odstavec se seznamem Char"/>
    <w:aliases w:val="List Paragraph (Czech Tourism) Char,Nad Char,List Paragraph Char,Odstavec se seznamem1 Char,Odstavec cíl se seznamem Char,Dot pt Char,No Spacing1 Char,List Paragraph Char Char Char Char,Indicator Text Char,Numbered Para 1 Char"/>
    <w:link w:val="Odstavecseseznamem"/>
    <w:uiPriority w:val="34"/>
    <w:qFormat/>
    <w:locked/>
    <w:rsid w:val="000167F7"/>
    <w:rPr>
      <w:sz w:val="22"/>
      <w:szCs w:val="22"/>
    </w:rPr>
  </w:style>
  <w:style w:type="paragraph" w:customStyle="1" w:styleId="Prosttext1">
    <w:name w:val="Prostý text1"/>
    <w:basedOn w:val="Normln"/>
    <w:rsid w:val="00945587"/>
    <w:pPr>
      <w:suppressAutoHyphens/>
    </w:pPr>
    <w:rPr>
      <w:rFonts w:ascii="Consolas" w:hAnsi="Consolas"/>
      <w:sz w:val="21"/>
      <w:szCs w:val="21"/>
      <w:lang w:eastAsia="ar-SA"/>
    </w:rPr>
  </w:style>
  <w:style w:type="paragraph" w:customStyle="1" w:styleId="nadpisvyhlky">
    <w:name w:val="nadpis vyhlášky"/>
    <w:basedOn w:val="Normln"/>
    <w:next w:val="Normln"/>
    <w:rsid w:val="00945587"/>
    <w:pPr>
      <w:keepNext/>
      <w:keepLines/>
      <w:suppressAutoHyphens/>
      <w:spacing w:before="120"/>
      <w:jc w:val="center"/>
    </w:pPr>
    <w:rPr>
      <w:b/>
      <w:szCs w:val="20"/>
      <w:lang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945587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NzevChar">
    <w:name w:val="Název Char"/>
    <w:link w:val="Nzev"/>
    <w:uiPriority w:val="10"/>
    <w:rsid w:val="00945587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customStyle="1" w:styleId="Podtitul">
    <w:name w:val="Podtitul"/>
    <w:basedOn w:val="Normln"/>
    <w:next w:val="Normln"/>
    <w:link w:val="PodtitulChar"/>
    <w:uiPriority w:val="11"/>
    <w:qFormat/>
    <w:rsid w:val="00945587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itulChar">
    <w:name w:val="Podtitul Char"/>
    <w:link w:val="Podtitul"/>
    <w:uiPriority w:val="11"/>
    <w:rsid w:val="00945587"/>
    <w:rPr>
      <w:rFonts w:ascii="Calibri"/>
      <w:i/>
      <w:iCs/>
      <w:sz w:val="24"/>
      <w:szCs w:val="24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45587"/>
    <w:rPr>
      <w:b/>
      <w:bCs/>
      <w:sz w:val="18"/>
      <w:szCs w:val="18"/>
    </w:rPr>
  </w:style>
  <w:style w:type="character" w:styleId="Siln">
    <w:name w:val="Strong"/>
    <w:uiPriority w:val="22"/>
    <w:qFormat/>
    <w:rsid w:val="00945587"/>
    <w:rPr>
      <w:b/>
      <w:bCs/>
      <w:spacing w:val="0"/>
    </w:rPr>
  </w:style>
  <w:style w:type="character" w:customStyle="1" w:styleId="Zvraznn">
    <w:name w:val="Zvýraznění"/>
    <w:qFormat/>
    <w:rsid w:val="00945587"/>
    <w:rPr>
      <w:b/>
      <w:bCs/>
      <w:i/>
      <w:iCs/>
      <w:color w:val="5A5A5A"/>
    </w:rPr>
  </w:style>
  <w:style w:type="paragraph" w:styleId="Bezmezer">
    <w:name w:val="No Spacing"/>
    <w:basedOn w:val="Normln"/>
    <w:link w:val="BezmezerChar"/>
    <w:uiPriority w:val="1"/>
    <w:qFormat/>
    <w:rsid w:val="00945587"/>
    <w:pPr>
      <w:ind w:firstLine="0"/>
    </w:pPr>
  </w:style>
  <w:style w:type="character" w:customStyle="1" w:styleId="BezmezerChar">
    <w:name w:val="Bez mezer Char"/>
    <w:link w:val="Bezmezer"/>
    <w:rsid w:val="00945587"/>
  </w:style>
  <w:style w:type="paragraph" w:styleId="Citt">
    <w:name w:val="Quote"/>
    <w:basedOn w:val="Normln"/>
    <w:next w:val="Normln"/>
    <w:link w:val="CittChar"/>
    <w:uiPriority w:val="29"/>
    <w:qFormat/>
    <w:rsid w:val="00945587"/>
    <w:rPr>
      <w:rFonts w:ascii="Cambria" w:hAnsi="Cambria"/>
      <w:i/>
      <w:iCs/>
      <w:color w:val="5A5A5A"/>
    </w:rPr>
  </w:style>
  <w:style w:type="character" w:customStyle="1" w:styleId="CittChar">
    <w:name w:val="Citát Char"/>
    <w:link w:val="Citt"/>
    <w:uiPriority w:val="29"/>
    <w:rsid w:val="00945587"/>
    <w:rPr>
      <w:rFonts w:ascii="Cambria" w:eastAsia="Times New Roman" w:hAnsi="Cambria" w:cs="Times New Roman"/>
      <w:i/>
      <w:iCs/>
      <w:color w:val="5A5A5A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45587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VrazncittChar">
    <w:name w:val="Výrazný citát Char"/>
    <w:link w:val="Vrazncitt"/>
    <w:uiPriority w:val="30"/>
    <w:rsid w:val="00945587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Zdraznnjemn">
    <w:name w:val="Subtle Emphasis"/>
    <w:uiPriority w:val="19"/>
    <w:qFormat/>
    <w:rsid w:val="00945587"/>
    <w:rPr>
      <w:i/>
      <w:iCs/>
      <w:color w:val="5A5A5A"/>
    </w:rPr>
  </w:style>
  <w:style w:type="character" w:styleId="Zdraznnintenzivn">
    <w:name w:val="Intense Emphasis"/>
    <w:uiPriority w:val="21"/>
    <w:qFormat/>
    <w:rsid w:val="00945587"/>
    <w:rPr>
      <w:b/>
      <w:bCs/>
      <w:i/>
      <w:iCs/>
      <w:color w:val="4F81BD"/>
      <w:sz w:val="22"/>
      <w:szCs w:val="22"/>
    </w:rPr>
  </w:style>
  <w:style w:type="character" w:styleId="Odkazjemn">
    <w:name w:val="Subtle Reference"/>
    <w:uiPriority w:val="31"/>
    <w:qFormat/>
    <w:rsid w:val="00945587"/>
    <w:rPr>
      <w:color w:val="auto"/>
      <w:u w:val="single" w:color="9BBB59"/>
    </w:rPr>
  </w:style>
  <w:style w:type="character" w:styleId="Odkazintenzivn">
    <w:name w:val="Intense Reference"/>
    <w:uiPriority w:val="32"/>
    <w:qFormat/>
    <w:rsid w:val="00945587"/>
    <w:rPr>
      <w:b/>
      <w:bCs/>
      <w:color w:val="76923C"/>
      <w:u w:val="single" w:color="9BBB59"/>
    </w:rPr>
  </w:style>
  <w:style w:type="character" w:styleId="Nzevknihy">
    <w:name w:val="Book Title"/>
    <w:uiPriority w:val="33"/>
    <w:qFormat/>
    <w:rsid w:val="00945587"/>
    <w:rPr>
      <w:rFonts w:ascii="Cambria" w:eastAsia="Times New Roman" w:hAnsi="Cambria" w:cs="Times New Roman"/>
      <w:b/>
      <w:bCs/>
      <w:i/>
      <w:iCs/>
      <w:color w:val="auto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45587"/>
    <w:pPr>
      <w:outlineLvl w:val="9"/>
    </w:pPr>
    <w:rPr>
      <w:lang w:bidi="en-US"/>
    </w:rPr>
  </w:style>
  <w:style w:type="paragraph" w:styleId="Normlnweb">
    <w:name w:val="Normal (Web)"/>
    <w:basedOn w:val="Normln"/>
    <w:uiPriority w:val="99"/>
    <w:unhideWhenUsed/>
    <w:rsid w:val="006E46E5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</w:rPr>
  </w:style>
  <w:style w:type="paragraph" w:customStyle="1" w:styleId="pipomnkanadpis">
    <w:name w:val="připomínka nadpis"/>
    <w:basedOn w:val="Normln"/>
    <w:link w:val="pipomnkanadpisChar"/>
    <w:qFormat/>
    <w:rsid w:val="00F568DC"/>
    <w:pPr>
      <w:numPr>
        <w:numId w:val="3"/>
      </w:numPr>
      <w:ind w:left="0" w:firstLine="0"/>
      <w:jc w:val="both"/>
    </w:pPr>
    <w:rPr>
      <w:rFonts w:ascii="Arial" w:hAnsi="Arial" w:cs="Arial"/>
      <w:b/>
    </w:rPr>
  </w:style>
  <w:style w:type="character" w:customStyle="1" w:styleId="pipomnkanadpisChar">
    <w:name w:val="připomínka nadpis Char"/>
    <w:link w:val="pipomnkanadpis"/>
    <w:rsid w:val="00F568DC"/>
    <w:rPr>
      <w:rFonts w:ascii="Arial" w:hAnsi="Arial" w:cs="Arial"/>
      <w:b/>
      <w:sz w:val="22"/>
      <w:szCs w:val="22"/>
    </w:rPr>
  </w:style>
  <w:style w:type="paragraph" w:customStyle="1" w:styleId="odstavecseseznamem1">
    <w:name w:val="odstavecseseznamem1"/>
    <w:basedOn w:val="Normln"/>
    <w:rsid w:val="00186128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</w:rPr>
  </w:style>
  <w:style w:type="paragraph" w:customStyle="1" w:styleId="Nadpisparagrafu">
    <w:name w:val="Nadpis paragrafu"/>
    <w:next w:val="Textodstavce"/>
    <w:rsid w:val="007B708F"/>
    <w:pPr>
      <w:keepNext/>
      <w:keepLines/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</w:pBdr>
      <w:suppressAutoHyphens/>
      <w:spacing w:before="240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B32E1"/>
    <w:rPr>
      <w:rFonts w:ascii="Calibri" w:hAnsi="Calibri" w:cs="Times New Roman"/>
      <w:b/>
      <w:bCs/>
    </w:rPr>
  </w:style>
  <w:style w:type="character" w:customStyle="1" w:styleId="PedmtkomenteChar">
    <w:name w:val="Předmět komentáře Char"/>
    <w:link w:val="Pedmtkomente"/>
    <w:semiHidden/>
    <w:rsid w:val="008B32E1"/>
    <w:rPr>
      <w:rFonts w:ascii="Arial" w:hAnsi="Arial" w:cs="Arial"/>
      <w:b/>
      <w:bCs/>
    </w:rPr>
  </w:style>
  <w:style w:type="character" w:customStyle="1" w:styleId="xsptextcomputedfield">
    <w:name w:val="xsptextcomputedfield"/>
    <w:rsid w:val="00096B01"/>
  </w:style>
  <w:style w:type="character" w:styleId="Nevyeenzmnka">
    <w:name w:val="Unresolved Mention"/>
    <w:uiPriority w:val="99"/>
    <w:semiHidden/>
    <w:unhideWhenUsed/>
    <w:rsid w:val="00195ADB"/>
    <w:rPr>
      <w:color w:val="808080"/>
      <w:shd w:val="clear" w:color="auto" w:fill="E6E6E6"/>
    </w:rPr>
  </w:style>
  <w:style w:type="paragraph" w:customStyle="1" w:styleId="l4">
    <w:name w:val="l4"/>
    <w:basedOn w:val="Normln"/>
    <w:uiPriority w:val="99"/>
    <w:rsid w:val="00E870A5"/>
    <w:pPr>
      <w:spacing w:before="100" w:beforeAutospacing="1" w:after="100" w:afterAutospacing="1"/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l5">
    <w:name w:val="l5"/>
    <w:basedOn w:val="Normln"/>
    <w:uiPriority w:val="99"/>
    <w:rsid w:val="00E870A5"/>
    <w:pPr>
      <w:spacing w:before="100" w:beforeAutospacing="1" w:after="100" w:afterAutospacing="1"/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l6">
    <w:name w:val="l6"/>
    <w:basedOn w:val="Normln"/>
    <w:uiPriority w:val="99"/>
    <w:rsid w:val="00E870A5"/>
    <w:pPr>
      <w:spacing w:before="100" w:beforeAutospacing="1" w:after="100" w:afterAutospacing="1"/>
      <w:ind w:firstLine="0"/>
    </w:pPr>
    <w:rPr>
      <w:rFonts w:ascii="Times New Roman" w:eastAsia="Calibri" w:hAnsi="Times New Roman"/>
      <w:sz w:val="24"/>
      <w:szCs w:val="24"/>
    </w:rPr>
  </w:style>
  <w:style w:type="character" w:styleId="PromnnHTML">
    <w:name w:val="HTML Variable"/>
    <w:uiPriority w:val="99"/>
    <w:semiHidden/>
    <w:unhideWhenUsed/>
    <w:rsid w:val="00E870A5"/>
    <w:rPr>
      <w:i/>
      <w:iCs/>
    </w:rPr>
  </w:style>
  <w:style w:type="paragraph" w:customStyle="1" w:styleId="xmsonormal">
    <w:name w:val="x_msonormal"/>
    <w:basedOn w:val="Normln"/>
    <w:rsid w:val="003A4744"/>
    <w:pPr>
      <w:ind w:firstLine="0"/>
    </w:pPr>
    <w:rPr>
      <w:rFonts w:eastAsia="Calibri" w:cs="Calibri"/>
    </w:rPr>
  </w:style>
  <w:style w:type="paragraph" w:customStyle="1" w:styleId="Styl1">
    <w:name w:val="Styl1"/>
    <w:basedOn w:val="Normln"/>
    <w:link w:val="Styl1Char"/>
    <w:qFormat/>
    <w:rsid w:val="00643E3A"/>
    <w:pPr>
      <w:numPr>
        <w:numId w:val="4"/>
      </w:numPr>
      <w:spacing w:after="200"/>
      <w:ind w:left="426" w:hanging="425"/>
    </w:pPr>
    <w:rPr>
      <w:rFonts w:ascii="Calibri" w:eastAsia="Calibri" w:hAnsi="Calibri"/>
      <w:sz w:val="24"/>
      <w:szCs w:val="24"/>
      <w:lang w:eastAsia="en-US"/>
    </w:rPr>
  </w:style>
  <w:style w:type="character" w:customStyle="1" w:styleId="Styl1Char">
    <w:name w:val="Styl1 Char"/>
    <w:link w:val="Styl1"/>
    <w:rsid w:val="00643E3A"/>
    <w:rPr>
      <w:rFonts w:eastAsia="Calibri"/>
      <w:sz w:val="24"/>
      <w:szCs w:val="24"/>
      <w:lang w:eastAsia="en-US"/>
    </w:rPr>
  </w:style>
  <w:style w:type="paragraph" w:styleId="Podpise-mailu">
    <w:name w:val="E-mail Signature"/>
    <w:basedOn w:val="Normln"/>
    <w:link w:val="Podpise-mailuChar"/>
    <w:rsid w:val="00100D64"/>
    <w:pPr>
      <w:spacing w:before="120"/>
      <w:ind w:firstLine="142"/>
      <w:jc w:val="both"/>
    </w:pPr>
    <w:rPr>
      <w:rFonts w:ascii="Arial" w:hAnsi="Arial" w:cs="Arial"/>
      <w:sz w:val="20"/>
      <w:szCs w:val="20"/>
    </w:rPr>
  </w:style>
  <w:style w:type="character" w:customStyle="1" w:styleId="Podpise-mailuChar">
    <w:name w:val="Podpis e-mailu Char"/>
    <w:link w:val="Podpise-mailu"/>
    <w:rsid w:val="00100D64"/>
    <w:rPr>
      <w:rFonts w:ascii="Arial" w:hAnsi="Arial" w:cs="Arial"/>
    </w:rPr>
  </w:style>
  <w:style w:type="character" w:customStyle="1" w:styleId="ProsttextChar">
    <w:name w:val="Prostý text Char"/>
    <w:link w:val="Prosttext"/>
    <w:uiPriority w:val="99"/>
    <w:semiHidden/>
    <w:rsid w:val="00100D64"/>
    <w:rPr>
      <w:rFonts w:eastAsia="Calibri" w:cs="Arial"/>
      <w:szCs w:val="21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00D64"/>
    <w:pPr>
      <w:spacing w:before="120"/>
      <w:ind w:firstLine="142"/>
      <w:jc w:val="both"/>
    </w:pPr>
    <w:rPr>
      <w:rFonts w:ascii="Calibri" w:eastAsia="Calibri" w:hAnsi="Calibri" w:cs="Arial"/>
      <w:sz w:val="20"/>
      <w:szCs w:val="21"/>
      <w:lang w:eastAsia="en-US"/>
    </w:rPr>
  </w:style>
  <w:style w:type="paragraph" w:customStyle="1" w:styleId="Default">
    <w:name w:val="Default"/>
    <w:rsid w:val="00100D64"/>
    <w:pPr>
      <w:autoSpaceDE w:val="0"/>
      <w:autoSpaceDN w:val="0"/>
      <w:adjustRightInd w:val="0"/>
      <w:spacing w:before="120"/>
      <w:ind w:firstLine="142"/>
      <w:jc w:val="both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Seznamsodrkami">
    <w:name w:val="List Bullet"/>
    <w:basedOn w:val="Normln"/>
    <w:semiHidden/>
    <w:unhideWhenUsed/>
    <w:rsid w:val="00100D64"/>
    <w:pPr>
      <w:numPr>
        <w:numId w:val="5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NADPISSTI">
    <w:name w:val="NADPIS ČÁSTI"/>
    <w:basedOn w:val="Normln"/>
    <w:next w:val="Normln"/>
    <w:rsid w:val="00100D64"/>
    <w:pPr>
      <w:keepNext/>
      <w:keepLines/>
      <w:spacing w:before="120"/>
      <w:ind w:firstLine="142"/>
      <w:jc w:val="center"/>
      <w:outlineLvl w:val="1"/>
    </w:pPr>
    <w:rPr>
      <w:rFonts w:ascii="Times New Roman" w:hAnsi="Times New Roman" w:cs="Arial"/>
      <w:b/>
      <w:sz w:val="24"/>
      <w:szCs w:val="20"/>
    </w:rPr>
  </w:style>
  <w:style w:type="paragraph" w:customStyle="1" w:styleId="gmail-msobodytext2">
    <w:name w:val="gmail-msobodytext2"/>
    <w:basedOn w:val="Normln"/>
    <w:rsid w:val="00BE48E0"/>
    <w:pPr>
      <w:spacing w:before="100" w:beforeAutospacing="1" w:after="100" w:afterAutospacing="1"/>
      <w:ind w:firstLine="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4153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4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772441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46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20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12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97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135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1505123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338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817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4484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8540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0660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374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3969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6366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2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hanus@uzs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h\OneDrive\Dokumenty\UZS\P&#345;ipom&#237;nkov&#225;%20&#345;&#237;zen&#237;%20UZS\&#353;ablona%202025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FFFFFF"/>
      </a:dk1>
      <a:lt1>
        <a:sysClr val="window" lastClr="20202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8C80E-3E8A-458A-8AA1-80EDB353D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2025</Template>
  <TotalTime>2</TotalTime>
  <Pages>1</Pages>
  <Words>269</Words>
  <Characters>1653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</vt:lpstr>
    </vt:vector>
  </TitlesOfParts>
  <Company>školství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subject/>
  <dc:creator>Petr Hanuš</dc:creator>
  <cp:keywords/>
  <cp:lastModifiedBy>Jan Zikes</cp:lastModifiedBy>
  <cp:revision>2</cp:revision>
  <cp:lastPrinted>2007-08-02T21:00:00Z</cp:lastPrinted>
  <dcterms:created xsi:type="dcterms:W3CDTF">2025-06-28T21:06:00Z</dcterms:created>
  <dcterms:modified xsi:type="dcterms:W3CDTF">2025-06-28T21:06:00Z</dcterms:modified>
</cp:coreProperties>
</file>